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54" w:rsidRPr="005C1756" w:rsidRDefault="00E40A54" w:rsidP="0089581A">
      <w:pPr>
        <w:spacing w:after="0"/>
        <w:ind w:left="-993" w:right="-143"/>
      </w:pPr>
      <w:bookmarkStart w:id="0" w:name="_GoBack"/>
      <w:r w:rsidRPr="005A58D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0.5pt;height:363pt;visibility:visible">
            <v:imagedata r:id="rId5" o:title=""/>
          </v:shape>
        </w:pict>
      </w:r>
      <w:bookmarkEnd w:id="0"/>
    </w:p>
    <w:p w:rsidR="00E40A54" w:rsidRPr="005C1756" w:rsidRDefault="00E40A54" w:rsidP="005C1756">
      <w:pPr>
        <w:spacing w:before="100" w:beforeAutospacing="1" w:after="0"/>
        <w:rPr>
          <w:lang w:eastAsia="ru-RU"/>
        </w:rPr>
      </w:pPr>
    </w:p>
    <w:p w:rsidR="00E40A54" w:rsidRPr="005C1756" w:rsidRDefault="00E40A54" w:rsidP="008623A2">
      <w:pPr>
        <w:spacing w:before="100" w:beforeAutospacing="1" w:after="0"/>
        <w:rPr>
          <w:lang w:eastAsia="ru-RU"/>
        </w:rPr>
      </w:pPr>
      <w:r>
        <w:rPr>
          <w:lang w:eastAsia="ru-RU"/>
        </w:rPr>
        <w:t xml:space="preserve">     </w:t>
      </w:r>
      <w:r w:rsidRPr="005C1756">
        <w:rPr>
          <w:lang w:eastAsia="ru-RU"/>
        </w:rPr>
        <w:t xml:space="preserve">Для отдыха и снятия напряжения уместны и необходимы небольшие физкультминутки. Лучше, если физ. минутки не будут повторяться. Вот, некоторые из них: </w:t>
      </w:r>
    </w:p>
    <w:p w:rsidR="00E40A54" w:rsidRPr="005C1756" w:rsidRDefault="00E40A54" w:rsidP="005C1756">
      <w:pPr>
        <w:shd w:val="clear" w:color="auto" w:fill="FFFFFF"/>
        <w:tabs>
          <w:tab w:val="left" w:pos="533"/>
        </w:tabs>
        <w:spacing w:before="24" w:after="0"/>
        <w:jc w:val="center"/>
        <w:rPr>
          <w:b/>
          <w:color w:val="000000"/>
          <w:lang w:eastAsia="ru-RU"/>
        </w:rPr>
      </w:pPr>
    </w:p>
    <w:p w:rsidR="00E40A54" w:rsidRPr="00CA4BDD" w:rsidRDefault="00E40A54" w:rsidP="005C1756">
      <w:pPr>
        <w:shd w:val="clear" w:color="auto" w:fill="FFFFFF"/>
        <w:tabs>
          <w:tab w:val="left" w:pos="533"/>
        </w:tabs>
        <w:spacing w:before="24" w:after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Большой — маленький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Сначала буду маленьким,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 коленочкам прижмусь.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Потом я вырасту большим,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До лампы дотянусь.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Дети выполняют движения по тексту стихотворения.</w:t>
      </w:r>
    </w:p>
    <w:p w:rsidR="00E40A54" w:rsidRPr="005C1756" w:rsidRDefault="00E40A54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bCs/>
          <w:color w:val="000000"/>
          <w:lang w:eastAsia="ru-RU"/>
        </w:rPr>
      </w:pPr>
    </w:p>
    <w:p w:rsidR="00E40A54" w:rsidRPr="00CA4BDD" w:rsidRDefault="00E40A54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По ровненькой дорожке</w:t>
      </w:r>
    </w:p>
    <w:p w:rsidR="00E40A54" w:rsidRPr="005C1756" w:rsidRDefault="00E40A54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По ровненькой дорожке,</w:t>
      </w:r>
      <w:r w:rsidRPr="005C1756">
        <w:rPr>
          <w:color w:val="000000"/>
          <w:lang w:eastAsia="ru-RU"/>
        </w:rPr>
        <w:tab/>
      </w:r>
    </w:p>
    <w:p w:rsidR="00E40A54" w:rsidRPr="005C1756" w:rsidRDefault="00E40A54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ab/>
        <w:t>Дети идут шагом,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 ровненькой дорожке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Шагают наши ножки,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Раз-два, раз-два,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По камешкам, по камешкам,       </w:t>
      </w:r>
    </w:p>
    <w:p w:rsidR="00E40A54" w:rsidRPr="005C1756" w:rsidRDefault="00E40A54" w:rsidP="005C1756">
      <w:pPr>
        <w:shd w:val="clear" w:color="auto" w:fill="FFFFFF"/>
        <w:spacing w:before="24" w:after="0"/>
        <w:ind w:left="2832" w:right="98" w:firstLine="70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прыгают на двух ногах,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 камешкам, по камешкам...</w:t>
      </w:r>
    </w:p>
    <w:p w:rsidR="00E40A54" w:rsidRPr="005C1756" w:rsidRDefault="00E40A54" w:rsidP="005C1756">
      <w:pPr>
        <w:shd w:val="clear" w:color="auto" w:fill="FFFFFF"/>
        <w:tabs>
          <w:tab w:val="left" w:pos="3754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В яму — бух!</w:t>
      </w:r>
      <w:r w:rsidRPr="005C1756">
        <w:rPr>
          <w:color w:val="000000"/>
          <w:lang w:eastAsia="ru-RU"/>
        </w:rPr>
        <w:tab/>
      </w:r>
    </w:p>
    <w:p w:rsidR="00E40A54" w:rsidRPr="00CA4BDD" w:rsidRDefault="00E40A54" w:rsidP="00CA4BDD">
      <w:pPr>
        <w:shd w:val="clear" w:color="auto" w:fill="FFFFFF"/>
        <w:tabs>
          <w:tab w:val="left" w:pos="3754"/>
        </w:tabs>
        <w:spacing w:before="24" w:after="0"/>
        <w:ind w:right="98" w:firstLine="3540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приседают на корточки</w:t>
      </w:r>
    </w:p>
    <w:p w:rsidR="00E40A54" w:rsidRPr="005C1756" w:rsidRDefault="00E40A54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bCs/>
          <w:color w:val="000000"/>
          <w:lang w:eastAsia="ru-RU"/>
        </w:rPr>
      </w:pPr>
    </w:p>
    <w:p w:rsidR="00E40A54" w:rsidRPr="00CA4BDD" w:rsidRDefault="00E40A54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Раз-два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Мы становимся все выше,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Достаем руками крыши.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Раз-два — поднялись,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Раз-два — руки вниз.</w:t>
      </w:r>
    </w:p>
    <w:p w:rsidR="00E40A54" w:rsidRPr="005C1756" w:rsidRDefault="00E40A54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b/>
          <w:color w:val="000000"/>
          <w:lang w:eastAsia="ru-RU"/>
        </w:rPr>
      </w:pPr>
    </w:p>
    <w:p w:rsidR="00E40A54" w:rsidRPr="00CA4BDD" w:rsidRDefault="00E40A54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Клен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Ветер тихо клен качает,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Влево, вправо наклоняет.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Раз — наклон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 два наклон.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Зашумел листвою клен.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Руки подняты вверх, движения по тексту.</w:t>
      </w:r>
    </w:p>
    <w:p w:rsidR="00E40A54" w:rsidRPr="005C1756" w:rsidRDefault="00E40A54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bCs/>
          <w:color w:val="000000"/>
          <w:lang w:eastAsia="ru-RU"/>
        </w:rPr>
      </w:pPr>
    </w:p>
    <w:p w:rsidR="00E40A54" w:rsidRPr="00CA4BDD" w:rsidRDefault="00E40A54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Три медведя</w:t>
      </w:r>
    </w:p>
    <w:p w:rsidR="00E40A54" w:rsidRPr="005C1756" w:rsidRDefault="00E40A54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Три медведя шли домой</w:t>
      </w:r>
      <w:r w:rsidRPr="005C1756">
        <w:rPr>
          <w:color w:val="000000"/>
          <w:lang w:eastAsia="ru-RU"/>
        </w:rPr>
        <w:tab/>
      </w:r>
    </w:p>
    <w:p w:rsidR="00E40A54" w:rsidRPr="005C1756" w:rsidRDefault="00E40A54" w:rsidP="005C1756">
      <w:pPr>
        <w:shd w:val="clear" w:color="auto" w:fill="FFFFFF"/>
        <w:tabs>
          <w:tab w:val="left" w:pos="4022"/>
        </w:tabs>
        <w:spacing w:before="24" w:after="0"/>
        <w:ind w:right="98" w:firstLine="2832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Дети шагают на месте вперевалочку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Папа был большой-большой.     </w:t>
      </w:r>
    </w:p>
    <w:p w:rsidR="00E40A54" w:rsidRPr="005C1756" w:rsidRDefault="00E40A54" w:rsidP="005C1756">
      <w:pPr>
        <w:shd w:val="clear" w:color="auto" w:fill="FFFFFF"/>
        <w:spacing w:before="24" w:after="0"/>
        <w:ind w:left="2124" w:right="98" w:firstLine="708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Поднять руки над головой, потянуть вверх.</w:t>
      </w:r>
    </w:p>
    <w:p w:rsidR="00E40A54" w:rsidRPr="005C1756" w:rsidRDefault="00E40A54" w:rsidP="005C1756">
      <w:pPr>
        <w:shd w:val="clear" w:color="auto" w:fill="FFFFFF"/>
        <w:tabs>
          <w:tab w:val="left" w:pos="4032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Мама с ним поменьше ростом, </w:t>
      </w:r>
    </w:p>
    <w:p w:rsidR="00E40A54" w:rsidRPr="005C1756" w:rsidRDefault="00E40A54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Руки на уровне груди.</w:t>
      </w:r>
      <w:r w:rsidRPr="005C1756">
        <w:rPr>
          <w:i/>
          <w:iCs/>
          <w:color w:val="000000"/>
          <w:lang w:eastAsia="ru-RU"/>
        </w:rPr>
        <w:br/>
      </w:r>
      <w:r w:rsidRPr="005C1756">
        <w:rPr>
          <w:color w:val="000000"/>
          <w:lang w:eastAsia="ru-RU"/>
        </w:rPr>
        <w:t xml:space="preserve">А сынок — малютка просто.      </w:t>
      </w:r>
    </w:p>
    <w:p w:rsidR="00E40A54" w:rsidRPr="005C1756" w:rsidRDefault="00E40A54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Присесть.</w:t>
      </w:r>
      <w:r w:rsidRPr="005C1756">
        <w:rPr>
          <w:i/>
          <w:iCs/>
          <w:color w:val="000000"/>
          <w:lang w:eastAsia="ru-RU"/>
        </w:rPr>
        <w:br/>
      </w:r>
      <w:r w:rsidRPr="005C1756">
        <w:rPr>
          <w:color w:val="000000"/>
          <w:lang w:eastAsia="ru-RU"/>
        </w:rPr>
        <w:t>Очень маленький он был,</w:t>
      </w:r>
      <w:r w:rsidRPr="005C1756">
        <w:rPr>
          <w:color w:val="000000"/>
          <w:lang w:eastAsia="ru-RU"/>
        </w:rPr>
        <w:tab/>
      </w:r>
    </w:p>
    <w:p w:rsidR="00E40A54" w:rsidRPr="005C1756" w:rsidRDefault="00E40A54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Присев,   качаться  по-медвежьи.</w:t>
      </w:r>
      <w:r w:rsidRPr="005C1756">
        <w:rPr>
          <w:i/>
          <w:iCs/>
          <w:color w:val="000000"/>
          <w:lang w:eastAsia="ru-RU"/>
        </w:rPr>
        <w:br/>
      </w:r>
      <w:r w:rsidRPr="005C1756">
        <w:rPr>
          <w:color w:val="000000"/>
          <w:lang w:eastAsia="ru-RU"/>
        </w:rPr>
        <w:t>С погремушками ходил.</w:t>
      </w:r>
      <w:r w:rsidRPr="005C1756">
        <w:rPr>
          <w:color w:val="000000"/>
          <w:lang w:eastAsia="ru-RU"/>
        </w:rPr>
        <w:tab/>
      </w:r>
    </w:p>
    <w:p w:rsidR="00E40A54" w:rsidRPr="005C1756" w:rsidRDefault="00E40A54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Встать, руки перед грудью сжаты в кулаки.</w:t>
      </w:r>
    </w:p>
    <w:p w:rsidR="00E40A54" w:rsidRPr="005C1756" w:rsidRDefault="00E40A54" w:rsidP="005C1756">
      <w:pPr>
        <w:shd w:val="clear" w:color="auto" w:fill="FFFFFF"/>
        <w:tabs>
          <w:tab w:val="left" w:pos="4037"/>
        </w:tabs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Дзинь-дзинь, дзинь-дзинь.</w:t>
      </w:r>
      <w:r w:rsidRPr="005C1756">
        <w:rPr>
          <w:color w:val="000000"/>
          <w:lang w:eastAsia="ru-RU"/>
        </w:rPr>
        <w:tab/>
      </w:r>
    </w:p>
    <w:p w:rsidR="00E40A54" w:rsidRPr="005C1756" w:rsidRDefault="00E40A54" w:rsidP="005C1756">
      <w:pPr>
        <w:shd w:val="clear" w:color="auto" w:fill="FFFFFF"/>
        <w:tabs>
          <w:tab w:val="left" w:pos="4037"/>
        </w:tabs>
        <w:spacing w:before="24" w:after="0"/>
        <w:ind w:right="98" w:firstLine="2832"/>
        <w:rPr>
          <w:i/>
          <w:iCs/>
          <w:lang w:eastAsia="ru-RU"/>
        </w:rPr>
      </w:pPr>
      <w:r w:rsidRPr="005C1756">
        <w:rPr>
          <w:i/>
          <w:iCs/>
          <w:color w:val="000000"/>
          <w:lang w:eastAsia="ru-RU"/>
        </w:rPr>
        <w:t>Дети имитируют игру с погремушками.</w:t>
      </w:r>
    </w:p>
    <w:p w:rsidR="00E40A54" w:rsidRPr="005C1756" w:rsidRDefault="00E40A54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bCs/>
          <w:color w:val="000000"/>
          <w:lang w:eastAsia="ru-RU"/>
        </w:rPr>
      </w:pPr>
    </w:p>
    <w:p w:rsidR="00E40A54" w:rsidRPr="00CA4BDD" w:rsidRDefault="00E40A54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Пальчики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пальчик хочет спать,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пальчик лег в кровать.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пальчик чуть вздремнул.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пальчик уж уснул.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Этот крепко, крепко спит.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Тише, тише, не шумите!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Солнце красное взойдет,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Утро красное придет,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Будут птички щебетать,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Будут пальчики вставать.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jc w:val="both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Дети поочередно загибают одной рукой пальчики противо</w:t>
      </w:r>
      <w:r w:rsidRPr="005C1756">
        <w:rPr>
          <w:i/>
          <w:iCs/>
          <w:color w:val="000000"/>
          <w:lang w:eastAsia="ru-RU"/>
        </w:rPr>
        <w:softHyphen/>
        <w:t>положной руки и держат их в кулачке. На слова «будут паль</w:t>
      </w:r>
      <w:r w:rsidRPr="005C1756">
        <w:rPr>
          <w:i/>
          <w:iCs/>
          <w:color w:val="000000"/>
          <w:lang w:eastAsia="ru-RU"/>
        </w:rPr>
        <w:softHyphen/>
        <w:t>чики вставать» дети поднимают руку вверх и распрямляют пальчики.</w:t>
      </w:r>
    </w:p>
    <w:p w:rsidR="00E40A54" w:rsidRPr="005C1756" w:rsidRDefault="00E40A54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bCs/>
          <w:color w:val="000000"/>
          <w:lang w:eastAsia="ru-RU"/>
        </w:rPr>
      </w:pPr>
    </w:p>
    <w:p w:rsidR="00E40A54" w:rsidRDefault="00E40A54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Зайка</w:t>
      </w:r>
    </w:p>
    <w:p w:rsidR="00E40A54" w:rsidRPr="00CA4BDD" w:rsidRDefault="00E40A54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Скок-поскок, скок-поскок,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Зайка прыгнул на пенек.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Зайцу холодно сидеть,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Нужно лапочки погреть,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Лапки вверх, лапки вниз,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носочках подтянись,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Лапки ставим на бочок,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носочках скок-поскок.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затем вприсядку,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Чтоб не мерзли лапки.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Движения по тексту стихотворения.</w:t>
      </w:r>
    </w:p>
    <w:p w:rsidR="00E40A54" w:rsidRPr="005C1756" w:rsidRDefault="00E40A54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bCs/>
          <w:color w:val="000000"/>
          <w:lang w:eastAsia="ru-RU"/>
        </w:rPr>
      </w:pPr>
    </w:p>
    <w:p w:rsidR="00E40A54" w:rsidRDefault="00E40A54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Пальчики</w:t>
      </w:r>
    </w:p>
    <w:p w:rsidR="00E40A54" w:rsidRPr="00CA4BDD" w:rsidRDefault="00E40A54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Пальчики уснули,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 кулачок свернулись.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Один!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Два!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Три!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Четыре!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Пять!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Захотели поиграть!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  <w:r w:rsidRPr="005C1756">
        <w:rPr>
          <w:i/>
          <w:iCs/>
          <w:color w:val="000000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E40A54" w:rsidRPr="005C1756" w:rsidRDefault="00E40A54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bCs/>
          <w:color w:val="000000"/>
          <w:lang w:eastAsia="ru-RU"/>
        </w:rPr>
      </w:pPr>
    </w:p>
    <w:p w:rsidR="00E40A54" w:rsidRDefault="00E40A54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Один, два, три, четыре, пять</w:t>
      </w:r>
    </w:p>
    <w:p w:rsidR="00E40A54" w:rsidRPr="00CA4BDD" w:rsidRDefault="00E40A54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Один, два, три, четыре, пять — топаем ногами,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Один, два, три, четыре, пять — хлопаем руками,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Один, два, три, четыре, пять — занимаемся опять.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bCs/>
          <w:color w:val="000000"/>
          <w:lang w:eastAsia="ru-RU"/>
        </w:rPr>
        <w:t>А в лесу растёт черника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в лесу растёт черника,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Земляника, голубика.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Чтобы ягоду сорвать,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Надо глубже приседать.</w:t>
      </w:r>
    </w:p>
    <w:p w:rsidR="00E40A54" w:rsidRPr="005C1756" w:rsidRDefault="00E40A54" w:rsidP="005C1756">
      <w:pPr>
        <w:shd w:val="clear" w:color="auto" w:fill="FFFFFF"/>
        <w:spacing w:before="24" w:after="0"/>
        <w:ind w:left="3540" w:right="98" w:firstLine="708"/>
        <w:rPr>
          <w:i/>
          <w:lang w:eastAsia="ru-RU"/>
        </w:rPr>
      </w:pPr>
      <w:r w:rsidRPr="005C1756">
        <w:rPr>
          <w:i/>
          <w:color w:val="000000"/>
          <w:lang w:eastAsia="ru-RU"/>
        </w:rPr>
        <w:t>(Приседания.)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Нагулялся я в лесу.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Корзинку с ягодой несу.</w:t>
      </w:r>
    </w:p>
    <w:p w:rsidR="00E40A54" w:rsidRDefault="00E40A54" w:rsidP="00CA4BDD">
      <w:pPr>
        <w:shd w:val="clear" w:color="auto" w:fill="FFFFFF"/>
        <w:spacing w:after="0"/>
        <w:ind w:left="3540" w:right="98" w:firstLine="70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(Ходьба на месте.)</w:t>
      </w:r>
    </w:p>
    <w:p w:rsidR="00E40A54" w:rsidRDefault="00E40A54" w:rsidP="00CA4BDD">
      <w:pPr>
        <w:shd w:val="clear" w:color="auto" w:fill="FFFFFF"/>
        <w:spacing w:after="0"/>
        <w:ind w:right="98"/>
        <w:rPr>
          <w:i/>
          <w:color w:val="000000"/>
          <w:lang w:eastAsia="ru-RU"/>
        </w:rPr>
      </w:pPr>
    </w:p>
    <w:p w:rsidR="00E40A54" w:rsidRDefault="00E40A54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Аист</w:t>
      </w:r>
    </w:p>
    <w:p w:rsidR="00E40A54" w:rsidRPr="00CA4BDD" w:rsidRDefault="00E40A54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 xml:space="preserve"> 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E40A54" w:rsidRPr="005C1756" w:rsidRDefault="00E40A54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lang w:eastAsia="ru-RU"/>
        </w:rPr>
      </w:pPr>
      <w:r w:rsidRPr="005C1756">
        <w:rPr>
          <w:color w:val="000000"/>
          <w:lang w:eastAsia="ru-RU"/>
        </w:rPr>
        <w:t>—Аист, аист длинноногий,</w:t>
      </w:r>
      <w:r w:rsidRPr="005C1756">
        <w:rPr>
          <w:color w:val="000000"/>
          <w:lang w:eastAsia="ru-RU"/>
        </w:rPr>
        <w:br/>
        <w:t>Покажи домой дорогу.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(Аист отвечает.)</w:t>
      </w:r>
    </w:p>
    <w:p w:rsidR="00E40A54" w:rsidRPr="005C1756" w:rsidRDefault="00E40A54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color w:val="000000"/>
          <w:lang w:eastAsia="ru-RU"/>
        </w:rPr>
      </w:pPr>
      <w:r w:rsidRPr="005C1756">
        <w:rPr>
          <w:iCs/>
          <w:color w:val="000000"/>
          <w:lang w:eastAsia="ru-RU"/>
        </w:rPr>
        <w:t>—</w:t>
      </w:r>
      <w:r w:rsidRPr="005C1756">
        <w:rPr>
          <w:color w:val="000000"/>
          <w:lang w:eastAsia="ru-RU"/>
        </w:rPr>
        <w:t>Топай правою ногою,</w:t>
      </w:r>
      <w:r w:rsidRPr="005C1756">
        <w:rPr>
          <w:color w:val="000000"/>
          <w:lang w:eastAsia="ru-RU"/>
        </w:rPr>
        <w:br/>
        <w:t>Топай левою ногою,</w:t>
      </w:r>
      <w:r w:rsidRPr="005C1756">
        <w:rPr>
          <w:color w:val="000000"/>
          <w:lang w:eastAsia="ru-RU"/>
        </w:rPr>
        <w:br/>
        <w:t>Снова — правою ногою,</w:t>
      </w:r>
      <w:r w:rsidRPr="005C1756">
        <w:rPr>
          <w:color w:val="000000"/>
          <w:lang w:eastAsia="ru-RU"/>
        </w:rPr>
        <w:br/>
        <w:t>Снова — левою ногою.</w:t>
      </w:r>
      <w:r w:rsidRPr="005C1756">
        <w:rPr>
          <w:color w:val="000000"/>
          <w:lang w:eastAsia="ru-RU"/>
        </w:rPr>
        <w:br/>
        <w:t>После — правою ногою,</w:t>
      </w:r>
      <w:r w:rsidRPr="005C1756">
        <w:rPr>
          <w:color w:val="000000"/>
          <w:lang w:eastAsia="ru-RU"/>
        </w:rPr>
        <w:br/>
        <w:t>После — левою ногою.</w:t>
      </w:r>
      <w:r w:rsidRPr="005C1756">
        <w:rPr>
          <w:color w:val="000000"/>
          <w:lang w:eastAsia="ru-RU"/>
        </w:rPr>
        <w:br/>
        <w:t>И тогда придешь домой.</w:t>
      </w:r>
    </w:p>
    <w:p w:rsidR="00E40A54" w:rsidRPr="005C1756" w:rsidRDefault="00E40A54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А над морем — мы с тобою!</w:t>
      </w: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Над волнами чайки кружат,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Полетим за ними дружно.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Брызги пены, шум прибоя,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над морем — мы с тобою! </w:t>
      </w:r>
    </w:p>
    <w:p w:rsidR="00E40A54" w:rsidRPr="005C1756" w:rsidRDefault="00E40A54" w:rsidP="005C1756">
      <w:pPr>
        <w:shd w:val="clear" w:color="auto" w:fill="FFFFFF"/>
        <w:spacing w:before="24" w:after="0"/>
        <w:ind w:left="708" w:right="98" w:firstLine="708"/>
        <w:rPr>
          <w:i/>
          <w:lang w:eastAsia="ru-RU"/>
        </w:rPr>
      </w:pPr>
      <w:r w:rsidRPr="005C1756">
        <w:rPr>
          <w:i/>
          <w:color w:val="000000"/>
          <w:lang w:eastAsia="ru-RU"/>
        </w:rPr>
        <w:t>(Дети машут руками, словно крыльями.)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Мы теперь плывём по морю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И резвимся на просторе.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Веселее загребай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 дельфинов догоняй. </w:t>
      </w:r>
    </w:p>
    <w:p w:rsidR="00E40A54" w:rsidRPr="005C1756" w:rsidRDefault="00E40A54" w:rsidP="005C1756">
      <w:pPr>
        <w:shd w:val="clear" w:color="auto" w:fill="FFFFFF"/>
        <w:spacing w:before="24" w:after="0"/>
        <w:ind w:left="708" w:right="98" w:firstLine="70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(Дети делают плавательные движения руками.)</w:t>
      </w:r>
    </w:p>
    <w:p w:rsidR="00E40A54" w:rsidRPr="005C1756" w:rsidRDefault="00E40A54" w:rsidP="00CA4BDD">
      <w:pPr>
        <w:keepNext/>
        <w:shd w:val="clear" w:color="auto" w:fill="FFFFFF"/>
        <w:spacing w:before="24" w:after="0"/>
        <w:ind w:right="98"/>
        <w:outlineLvl w:val="0"/>
        <w:rPr>
          <w:i/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А сейчас мы с вами, дети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сейчас мы с вами, дети,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Улетаем на ракете.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носки поднимись,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потом руки вниз..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Раз, два, три, четыре –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Вот летит ракета ввысь!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(1—2 — стойка на носках, руки вверх, ладони образуют «купол раке</w:t>
      </w:r>
      <w:r w:rsidRPr="005C1756">
        <w:rPr>
          <w:i/>
          <w:color w:val="000000"/>
          <w:lang w:eastAsia="ru-RU"/>
        </w:rPr>
        <w:softHyphen/>
        <w:t>ты»; 3—4 — основная стойка.)</w:t>
      </w:r>
    </w:p>
    <w:p w:rsidR="00E40A54" w:rsidRPr="005C1756" w:rsidRDefault="00E40A54" w:rsidP="005C1756">
      <w:pPr>
        <w:spacing w:before="120" w:after="0"/>
        <w:jc w:val="center"/>
        <w:rPr>
          <w:bCs/>
          <w:lang w:eastAsia="ru-RU"/>
        </w:rPr>
      </w:pP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CA4BDD">
        <w:rPr>
          <w:b/>
          <w:bCs/>
          <w:i/>
          <w:color w:val="FF0000"/>
          <w:sz w:val="32"/>
          <w:lang w:eastAsia="ru-RU"/>
        </w:rPr>
        <w:t>Все ребята дружно встали</w:t>
      </w:r>
    </w:p>
    <w:p w:rsidR="00E40A54" w:rsidRPr="00CA4BDD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>
        <w:rPr>
          <w:lang w:eastAsia="ru-RU"/>
        </w:rPr>
        <w:t>Все ребята дружно встали</w:t>
      </w:r>
      <w:r>
        <w:rPr>
          <w:lang w:eastAsia="ru-RU"/>
        </w:rPr>
        <w:tab/>
      </w:r>
      <w:r w:rsidRPr="005C1756">
        <w:rPr>
          <w:i/>
          <w:lang w:eastAsia="ru-RU"/>
        </w:rPr>
        <w:t>Выпрямит</w:t>
      </w:r>
      <w:r>
        <w:rPr>
          <w:i/>
          <w:lang w:eastAsia="ru-RU"/>
        </w:rPr>
        <w:t>ь</w:t>
      </w:r>
      <w:r w:rsidRPr="005C1756">
        <w:rPr>
          <w:i/>
          <w:lang w:eastAsia="ru-RU"/>
        </w:rPr>
        <w:t>ся.</w:t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И на месте зашагали.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Ходьба на месте.</w:t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На носочках потянулись,</w:t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Руки поднять вверх.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 теперь назад прогнулись.</w:t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Прогнуться назад, руки</w:t>
      </w:r>
      <w:r>
        <w:rPr>
          <w:lang w:eastAsia="ru-RU"/>
        </w:rPr>
        <w:t xml:space="preserve">  </w:t>
      </w:r>
      <w:r w:rsidRPr="005C1756">
        <w:rPr>
          <w:i/>
          <w:lang w:eastAsia="ru-RU"/>
        </w:rPr>
        <w:t>положить за голову.</w:t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Как пружинки мы присели</w:t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Присесть.</w:t>
      </w:r>
    </w:p>
    <w:p w:rsidR="00E40A54" w:rsidRPr="00CA4BDD" w:rsidRDefault="00E40A54" w:rsidP="00CA4BDD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И тихонько разом сели.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>
        <w:rPr>
          <w:i/>
          <w:lang w:eastAsia="ru-RU"/>
        </w:rPr>
        <w:t>Выпрямиться и сесть.</w:t>
      </w:r>
    </w:p>
    <w:p w:rsidR="00E40A54" w:rsidRPr="005C1756" w:rsidRDefault="00E40A54" w:rsidP="005C1756">
      <w:pPr>
        <w:spacing w:before="24" w:after="0"/>
        <w:jc w:val="center"/>
        <w:rPr>
          <w:b/>
          <w:bCs/>
          <w:lang w:eastAsia="ru-RU"/>
        </w:rPr>
      </w:pP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CA4BDD">
        <w:rPr>
          <w:b/>
          <w:bCs/>
          <w:i/>
          <w:color w:val="FF0000"/>
          <w:sz w:val="32"/>
          <w:lang w:eastAsia="ru-RU"/>
        </w:rPr>
        <w:t>Матрешки</w:t>
      </w:r>
    </w:p>
    <w:p w:rsidR="00E40A54" w:rsidRPr="00CA4BDD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Хлопают в ладошки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 xml:space="preserve">Хлопок в ладоши перед собой, 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Дружные матрешки.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Повторить хлопки еще раз.</w:t>
      </w:r>
      <w:r w:rsidRPr="005C1756">
        <w:rPr>
          <w:lang w:eastAsia="ru-RU"/>
        </w:rPr>
        <w:t xml:space="preserve">                          </w:t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На ногах сапожки,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Правую ногу вперед на пятку, левую ногу</w:t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Топают матрешки.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Вперед на пятку, руки на пояс, затем в И.П.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Влево, вправо наклонись,</w:t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Наклоны вправо – влево.</w:t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>
        <w:rPr>
          <w:lang w:eastAsia="ru-RU"/>
        </w:rPr>
        <w:t>Всем знакомым поклонись.</w:t>
      </w:r>
      <w:r>
        <w:rPr>
          <w:lang w:eastAsia="ru-RU"/>
        </w:rPr>
        <w:tab/>
      </w:r>
      <w:r w:rsidRPr="005C1756">
        <w:rPr>
          <w:i/>
          <w:lang w:eastAsia="ru-RU"/>
        </w:rPr>
        <w:t>Наклон головы вперед с поворотом туловища</w:t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Девчонки озорные,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Наклоны головы вправо-влево.</w:t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Матрешки расписные.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Наклон назад, руки в стороны, откинуться на спинку стула.</w:t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В сарафанах наш</w:t>
      </w:r>
      <w:r>
        <w:rPr>
          <w:lang w:eastAsia="ru-RU"/>
        </w:rPr>
        <w:t xml:space="preserve">их пестрых </w:t>
      </w:r>
      <w:r>
        <w:rPr>
          <w:lang w:eastAsia="ru-RU"/>
        </w:rPr>
        <w:tab/>
      </w:r>
      <w:r w:rsidRPr="005C1756">
        <w:rPr>
          <w:i/>
          <w:lang w:eastAsia="ru-RU"/>
        </w:rPr>
        <w:t>Повороты туловища направо-налево, руки к плечам, повторить повороты туловища еще раз</w:t>
      </w:r>
      <w:r w:rsidRPr="005C1756">
        <w:rPr>
          <w:lang w:eastAsia="ru-RU"/>
        </w:rPr>
        <w:t xml:space="preserve"> 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Вы похожи словно сестры. 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</w:p>
    <w:p w:rsidR="00E40A54" w:rsidRPr="005C1756" w:rsidRDefault="00E40A54" w:rsidP="005C1756">
      <w:pPr>
        <w:spacing w:before="24" w:after="0"/>
        <w:rPr>
          <w:i/>
          <w:lang w:eastAsia="ru-RU"/>
        </w:rPr>
      </w:pPr>
      <w:r>
        <w:rPr>
          <w:lang w:eastAsia="ru-RU"/>
        </w:rPr>
        <w:t xml:space="preserve">Ладушки, ладушки, </w:t>
      </w:r>
      <w:r>
        <w:rPr>
          <w:lang w:eastAsia="ru-RU"/>
        </w:rPr>
        <w:tab/>
      </w:r>
      <w:r>
        <w:rPr>
          <w:lang w:eastAsia="ru-RU"/>
        </w:rPr>
        <w:tab/>
      </w:r>
      <w:r w:rsidRPr="005C1756">
        <w:rPr>
          <w:i/>
          <w:lang w:eastAsia="ru-RU"/>
        </w:rPr>
        <w:t>Хлопок в ладоши перед собой.</w:t>
      </w:r>
    </w:p>
    <w:p w:rsidR="00E40A54" w:rsidRDefault="00E40A54" w:rsidP="00CA4BDD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Веселые матрешки.</w:t>
      </w:r>
      <w:r w:rsidRPr="005C1756">
        <w:rPr>
          <w:lang w:eastAsia="ru-RU"/>
        </w:rPr>
        <w:tab/>
      </w:r>
      <w:r w:rsidRPr="005C1756">
        <w:rPr>
          <w:lang w:eastAsia="ru-RU"/>
        </w:rPr>
        <w:tab/>
      </w:r>
      <w:r w:rsidRPr="005C1756">
        <w:rPr>
          <w:i/>
          <w:lang w:eastAsia="ru-RU"/>
        </w:rPr>
        <w:t>Хлоп</w:t>
      </w:r>
      <w:r>
        <w:rPr>
          <w:i/>
          <w:lang w:eastAsia="ru-RU"/>
        </w:rPr>
        <w:t>ок по парте, повторить еще раз.</w:t>
      </w:r>
    </w:p>
    <w:p w:rsidR="00E40A54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>
        <w:rPr>
          <w:b/>
          <w:i/>
          <w:color w:val="FF0000"/>
          <w:sz w:val="32"/>
          <w:lang w:eastAsia="ru-RU"/>
        </w:rPr>
        <w:t xml:space="preserve">А </w:t>
      </w:r>
      <w:r w:rsidRPr="00CA4BDD">
        <w:rPr>
          <w:b/>
          <w:i/>
          <w:color w:val="FF0000"/>
          <w:sz w:val="32"/>
          <w:lang w:eastAsia="ru-RU"/>
        </w:rPr>
        <w:t>теперь на месте шаг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А теперь на месте шаг.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Выше ноги! Стой, раз, два! </w:t>
      </w:r>
    </w:p>
    <w:p w:rsidR="00E40A54" w:rsidRPr="005C1756" w:rsidRDefault="00E40A54" w:rsidP="005C1756">
      <w:pPr>
        <w:shd w:val="clear" w:color="auto" w:fill="FFFFFF"/>
        <w:spacing w:before="24" w:after="0"/>
        <w:ind w:left="2124" w:right="98" w:firstLine="708"/>
        <w:rPr>
          <w:i/>
          <w:lang w:eastAsia="ru-RU"/>
        </w:rPr>
      </w:pPr>
      <w:r w:rsidRPr="005C1756">
        <w:rPr>
          <w:i/>
          <w:color w:val="000000"/>
          <w:lang w:eastAsia="ru-RU"/>
        </w:rPr>
        <w:t>(Ходьба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Плечи выше поднимаем,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А потом их опускаем. </w:t>
      </w:r>
      <w:r w:rsidRPr="005C1756">
        <w:rPr>
          <w:i/>
          <w:color w:val="000000"/>
          <w:lang w:eastAsia="ru-RU"/>
        </w:rPr>
        <w:t>(Поднимать и опускать плечи.)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Руки перед грудью ставим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И рывки мы выполняем. </w:t>
      </w:r>
      <w:r w:rsidRPr="005C1756">
        <w:rPr>
          <w:i/>
          <w:color w:val="000000"/>
          <w:lang w:eastAsia="ru-RU"/>
        </w:rPr>
        <w:t>(Руки перед грудью, рывки руками.)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Десять раз подпрыгнуть нужно,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>Скачем выше, скачем дружно!</w:t>
      </w:r>
      <w:r w:rsidRPr="005C1756">
        <w:rPr>
          <w:i/>
          <w:color w:val="000000"/>
          <w:lang w:eastAsia="ru-RU"/>
        </w:rPr>
        <w:t>(Прыжки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Мы колени поднимаем -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Шаг на месте выполняем. </w:t>
      </w:r>
      <w:r w:rsidRPr="005C1756">
        <w:rPr>
          <w:i/>
          <w:color w:val="000000"/>
          <w:lang w:eastAsia="ru-RU"/>
        </w:rPr>
        <w:t>(Ходьба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От души мы потянулись, </w:t>
      </w:r>
      <w:r w:rsidRPr="005C1756">
        <w:rPr>
          <w:i/>
          <w:color w:val="000000"/>
          <w:lang w:eastAsia="ru-RU"/>
        </w:rPr>
        <w:t>(Потягивания —</w:t>
      </w:r>
      <w:r>
        <w:rPr>
          <w:i/>
          <w:color w:val="000000"/>
          <w:lang w:eastAsia="ru-RU"/>
        </w:rPr>
        <w:t xml:space="preserve"> </w:t>
      </w:r>
      <w:r w:rsidRPr="005C1756">
        <w:rPr>
          <w:i/>
          <w:color w:val="000000"/>
          <w:lang w:eastAsia="ru-RU"/>
        </w:rPr>
        <w:t>руки вверх и в стороны.)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И на место вновь вернулись. </w:t>
      </w:r>
      <w:r w:rsidRPr="005C1756">
        <w:rPr>
          <w:i/>
          <w:color w:val="000000"/>
          <w:lang w:eastAsia="ru-RU"/>
        </w:rPr>
        <w:t>(Дети садятся.)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bCs/>
          <w:color w:val="000000"/>
          <w:lang w:eastAsia="ru-RU"/>
        </w:rPr>
      </w:pPr>
    </w:p>
    <w:p w:rsidR="00E40A54" w:rsidRPr="005C1756" w:rsidRDefault="00E40A54" w:rsidP="005C1756">
      <w:pPr>
        <w:spacing w:after="0"/>
        <w:rPr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А часы идут, идут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Тик-так, тик-так,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 доме кто умеет так?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Это маятник в часах,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Отбивает каждый такт </w:t>
      </w:r>
      <w:r w:rsidRPr="005C1756">
        <w:rPr>
          <w:i/>
          <w:color w:val="000000"/>
          <w:lang w:eastAsia="ru-RU"/>
        </w:rPr>
        <w:t>(Наклоны влево-вправо.)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А в часах сидит кукушка,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У неё своя избушка. </w:t>
      </w:r>
      <w:r w:rsidRPr="005C1756">
        <w:rPr>
          <w:i/>
          <w:color w:val="000000"/>
          <w:lang w:eastAsia="ru-RU"/>
        </w:rPr>
        <w:t>(Дети садятся в глубокий присед.)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Прокукует птичка время,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Снова спрячется за дверью, </w:t>
      </w:r>
      <w:r w:rsidRPr="005C1756">
        <w:rPr>
          <w:i/>
          <w:color w:val="000000"/>
          <w:lang w:eastAsia="ru-RU"/>
        </w:rPr>
        <w:t>(Приседания.)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Стрелки движутся по кругу.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Не касаются друг друга. </w:t>
      </w:r>
      <w:r w:rsidRPr="005C1756">
        <w:rPr>
          <w:i/>
          <w:color w:val="000000"/>
          <w:lang w:eastAsia="ru-RU"/>
        </w:rPr>
        <w:t>(Вращение туловищем вправо.)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Повернёмся мы с тобой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Против стрелки часовой. </w:t>
      </w:r>
      <w:r w:rsidRPr="005C1756">
        <w:rPr>
          <w:i/>
          <w:color w:val="000000"/>
          <w:lang w:eastAsia="ru-RU"/>
        </w:rPr>
        <w:t>(Вращение туловищем влево.)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А часы идут, идут, </w:t>
      </w:r>
      <w:r w:rsidRPr="005C1756">
        <w:rPr>
          <w:i/>
          <w:color w:val="000000"/>
          <w:lang w:eastAsia="ru-RU"/>
        </w:rPr>
        <w:t>(Ходьба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Иногда вдруг отстают. </w:t>
      </w:r>
      <w:r w:rsidRPr="005C1756">
        <w:rPr>
          <w:i/>
          <w:color w:val="000000"/>
          <w:lang w:eastAsia="ru-RU"/>
        </w:rPr>
        <w:t>(Замедление темпа ходьбы.)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А бывает, что спешат,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Словно убежать хотят! </w:t>
      </w:r>
      <w:r w:rsidRPr="005C1756">
        <w:rPr>
          <w:iCs/>
          <w:color w:val="000000"/>
          <w:lang w:eastAsia="ru-RU"/>
        </w:rPr>
        <w:t>(Бег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Если их не заведут,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То они совсем встают. </w:t>
      </w:r>
      <w:r w:rsidRPr="005C1756">
        <w:rPr>
          <w:iCs/>
          <w:color w:val="000000"/>
          <w:lang w:eastAsia="ru-RU"/>
        </w:rPr>
        <w:t>(Дети останавливаются.)</w:t>
      </w:r>
    </w:p>
    <w:p w:rsidR="00E40A54" w:rsidRPr="005C1756" w:rsidRDefault="00E40A54" w:rsidP="00CA4BDD">
      <w:pPr>
        <w:keepNext/>
        <w:shd w:val="clear" w:color="auto" w:fill="FFFFFF"/>
        <w:spacing w:before="24" w:after="0"/>
        <w:ind w:right="98"/>
        <w:outlineLvl w:val="0"/>
        <w:rPr>
          <w:b/>
          <w:color w:val="000000"/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Бабочка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Спал цветок и вдруг проснулся, </w:t>
      </w:r>
      <w:r w:rsidRPr="005C1756">
        <w:rPr>
          <w:i/>
          <w:color w:val="000000"/>
          <w:lang w:eastAsia="ru-RU"/>
        </w:rPr>
        <w:t>(Туловище вправо, влево.)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Больше спать не захотел, </w:t>
      </w:r>
      <w:r w:rsidRPr="005C1756">
        <w:rPr>
          <w:i/>
          <w:color w:val="000000"/>
          <w:lang w:eastAsia="ru-RU"/>
        </w:rPr>
        <w:t>(Туловище вперед, назад.)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Шевельнулся, потянулся, </w:t>
      </w:r>
      <w:r w:rsidRPr="005C1756">
        <w:rPr>
          <w:i/>
          <w:color w:val="000000"/>
          <w:lang w:eastAsia="ru-RU"/>
        </w:rPr>
        <w:t>(Руки вверх, потянуться.)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Взвился вверх и полетел</w:t>
      </w:r>
      <w:r w:rsidRPr="005C1756">
        <w:rPr>
          <w:i/>
          <w:iCs/>
          <w:color w:val="000000"/>
          <w:lang w:eastAsia="ru-RU"/>
        </w:rPr>
        <w:t>. (Руки вверх, вправо, влево.)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Солнце утром лишь проснется,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Бабочка кружит и вьется. </w:t>
      </w:r>
      <w:r w:rsidRPr="005C1756">
        <w:rPr>
          <w:i/>
          <w:color w:val="000000"/>
          <w:lang w:eastAsia="ru-RU"/>
        </w:rPr>
        <w:t>(Покружиться.)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color w:val="000000"/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Бегут, бегут со двора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Бегут, бегут со двора </w:t>
      </w:r>
      <w:r w:rsidRPr="005C1756">
        <w:rPr>
          <w:i/>
          <w:color w:val="000000"/>
          <w:lang w:eastAsia="ru-RU"/>
        </w:rPr>
        <w:t>(Шагаем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Гулять, гулять в луга: </w:t>
      </w:r>
      <w:r w:rsidRPr="005C1756">
        <w:rPr>
          <w:i/>
          <w:color w:val="000000"/>
          <w:lang w:eastAsia="ru-RU"/>
        </w:rPr>
        <w:t>(Прыжки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Курка-гарабурка-каки-таки, </w:t>
      </w:r>
      <w:r w:rsidRPr="005C1756">
        <w:rPr>
          <w:i/>
          <w:color w:val="000000"/>
          <w:lang w:eastAsia="ru-RU"/>
        </w:rPr>
        <w:t>(Хлопаем в ладоши.)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Утка-поплавутка-бряки-кряки, </w:t>
      </w:r>
      <w:r w:rsidRPr="005C1756">
        <w:rPr>
          <w:i/>
          <w:color w:val="000000"/>
          <w:lang w:eastAsia="ru-RU"/>
        </w:rPr>
        <w:t>(Топаем ногами.)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Гусь-водомусь-гаги-ваги, </w:t>
      </w:r>
      <w:r w:rsidRPr="005C1756">
        <w:rPr>
          <w:i/>
          <w:color w:val="000000"/>
          <w:lang w:eastAsia="ru-RU"/>
        </w:rPr>
        <w:t>(Приседаем.)</w:t>
      </w:r>
    </w:p>
    <w:p w:rsidR="00E40A54" w:rsidRPr="005C1756" w:rsidRDefault="00E40A54" w:rsidP="005C1756">
      <w:pPr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Индкж-хрипиндюк-шулты-булды, </w:t>
      </w:r>
      <w:r w:rsidRPr="005C1756">
        <w:rPr>
          <w:i/>
          <w:color w:val="000000"/>
          <w:lang w:eastAsia="ru-RU"/>
        </w:rPr>
        <w:t>(Хлопаем в ладоши.)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Свинка-толстоспинка-чахи-ряхи, </w:t>
      </w:r>
      <w:r w:rsidRPr="005C1756">
        <w:rPr>
          <w:i/>
          <w:color w:val="000000"/>
          <w:lang w:eastAsia="ru-RU"/>
        </w:rPr>
        <w:t>(Топаем ногами.)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Коза-дерибоза-мехе-беке, </w:t>
      </w:r>
      <w:r w:rsidRPr="005C1756">
        <w:rPr>
          <w:i/>
          <w:color w:val="000000"/>
          <w:lang w:eastAsia="ru-RU"/>
        </w:rPr>
        <w:t>(Приседаем.)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Баран - крутороган-чики -брыки, </w:t>
      </w:r>
      <w:r w:rsidRPr="005C1756">
        <w:rPr>
          <w:i/>
          <w:color w:val="000000"/>
          <w:lang w:eastAsia="ru-RU"/>
        </w:rPr>
        <w:t>(Хлопаем в ладоши.)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Корова-комола-тпруки-муки, </w:t>
      </w:r>
      <w:r w:rsidRPr="005C1756">
        <w:rPr>
          <w:i/>
          <w:color w:val="000000"/>
          <w:lang w:eastAsia="ru-RU"/>
        </w:rPr>
        <w:t>(Топаем ногами.)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jc w:val="both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Конь-брыконь-иги-виги. </w:t>
      </w:r>
      <w:r w:rsidRPr="005C1756">
        <w:rPr>
          <w:i/>
          <w:color w:val="000000"/>
          <w:lang w:eastAsia="ru-RU"/>
        </w:rPr>
        <w:t>(Шагаем на месте.)</w:t>
      </w:r>
    </w:p>
    <w:p w:rsidR="00E40A54" w:rsidRPr="005C1756" w:rsidRDefault="00E40A54" w:rsidP="005C1756">
      <w:pPr>
        <w:spacing w:after="0"/>
        <w:rPr>
          <w:lang w:eastAsia="ru-RU"/>
        </w:rPr>
      </w:pPr>
    </w:p>
    <w:p w:rsidR="00E40A54" w:rsidRPr="005C1756" w:rsidRDefault="00E40A54" w:rsidP="005C1756">
      <w:pPr>
        <w:spacing w:after="0"/>
        <w:rPr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Белки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Белки прыгают по веткам.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Прыг да скок, прыг да скок!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Забираются нередко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Высоко, высоко! </w:t>
      </w:r>
      <w:r w:rsidRPr="005C1756">
        <w:rPr>
          <w:i/>
          <w:color w:val="000000"/>
          <w:lang w:eastAsia="ru-RU"/>
        </w:rPr>
        <w:t>(Прыжки на месте.)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color w:val="000000"/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Будем в классики играть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Будем в классики играть,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одной ноге скакать.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А теперь ещё немножко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На другой поскачем ножке. </w:t>
      </w:r>
      <w:r w:rsidRPr="005C1756">
        <w:rPr>
          <w:i/>
          <w:color w:val="000000"/>
          <w:lang w:eastAsia="ru-RU"/>
        </w:rPr>
        <w:t>(Прыжки на одной ножке.)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color w:val="000000"/>
          <w:lang w:eastAsia="ru-RU"/>
        </w:rPr>
      </w:pPr>
    </w:p>
    <w:p w:rsidR="00E40A54" w:rsidRPr="005C1756" w:rsidRDefault="00E40A54" w:rsidP="00CA4BDD">
      <w:pPr>
        <w:keepNext/>
        <w:shd w:val="clear" w:color="auto" w:fill="FFFFFF"/>
        <w:spacing w:before="24" w:after="0"/>
        <w:ind w:right="98"/>
        <w:outlineLvl w:val="0"/>
        <w:rPr>
          <w:b/>
          <w:color w:val="000000"/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Будем прыгать и скакать!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три, четыре, пять!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jc w:val="both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Будем прыгать и скакать! </w:t>
      </w:r>
      <w:r w:rsidRPr="005C1756">
        <w:rPr>
          <w:i/>
          <w:color w:val="000000"/>
          <w:lang w:eastAsia="ru-RU"/>
        </w:rPr>
        <w:t>(Прыжки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jc w:val="both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Наклонился правый бок. </w:t>
      </w:r>
      <w:r w:rsidRPr="005C1756">
        <w:rPr>
          <w:i/>
          <w:color w:val="000000"/>
          <w:lang w:eastAsia="ru-RU"/>
        </w:rPr>
        <w:t>(Наклоны туловища влево-вправо.)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Наклонился левый бок.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А сейчас поднимем ручки </w:t>
      </w:r>
      <w:r w:rsidRPr="005C1756">
        <w:rPr>
          <w:i/>
          <w:color w:val="000000"/>
          <w:lang w:eastAsia="ru-RU"/>
        </w:rPr>
        <w:t>(Руки вверх.)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И дотянемся до тучки.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Сядем на дорожку, </w:t>
      </w:r>
      <w:r w:rsidRPr="005C1756">
        <w:rPr>
          <w:i/>
          <w:color w:val="000000"/>
          <w:lang w:eastAsia="ru-RU"/>
        </w:rPr>
        <w:t>(Присели на пол.)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Разомнем мы ножки.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Согнем правую ножку, </w:t>
      </w:r>
      <w:r w:rsidRPr="005C1756">
        <w:rPr>
          <w:i/>
          <w:color w:val="000000"/>
          <w:lang w:eastAsia="ru-RU"/>
        </w:rPr>
        <w:t>(Сгибаем ноги в колене.)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Согнем левую ножку,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Ноги высоко подняли </w:t>
      </w:r>
      <w:r w:rsidRPr="005C1756">
        <w:rPr>
          <w:i/>
          <w:color w:val="000000"/>
          <w:lang w:eastAsia="ru-RU"/>
        </w:rPr>
        <w:t>(Подняли ноги вверх.)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И немного подержали.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Головою покачали </w:t>
      </w:r>
      <w:r w:rsidRPr="005C1756">
        <w:rPr>
          <w:i/>
          <w:color w:val="000000"/>
          <w:lang w:eastAsia="ru-RU"/>
        </w:rPr>
        <w:t>(Движения головой.)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И все дружно вместе встали. </w:t>
      </w:r>
      <w:r w:rsidRPr="005C1756">
        <w:rPr>
          <w:i/>
          <w:color w:val="000000"/>
          <w:lang w:eastAsia="ru-RU"/>
        </w:rPr>
        <w:t>(Встали.)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color w:val="000000"/>
          <w:lang w:eastAsia="ru-RU"/>
        </w:rPr>
      </w:pP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color w:val="000000"/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Будем прыгать, как лягушка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Будем прыгать, как лягушка,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Чемпионка-попрыгушка.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За прыжком — другой прыжок,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Выше прыгаем, дружок!</w:t>
      </w:r>
      <w:r w:rsidRPr="005C1756">
        <w:rPr>
          <w:i/>
          <w:color w:val="000000"/>
          <w:lang w:eastAsia="ru-RU"/>
        </w:rPr>
        <w:t xml:space="preserve"> (Прыжки.)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color w:val="000000"/>
          <w:lang w:eastAsia="ru-RU"/>
        </w:rPr>
      </w:pPr>
    </w:p>
    <w:p w:rsidR="00E40A54" w:rsidRPr="00CA4BDD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CA4BDD">
        <w:rPr>
          <w:b/>
          <w:i/>
          <w:color w:val="FF0000"/>
          <w:sz w:val="32"/>
          <w:lang w:eastAsia="ru-RU"/>
        </w:rPr>
        <w:t>Ванька-встанька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Ванька-встанька, </w:t>
      </w:r>
      <w:r w:rsidRPr="005C1756">
        <w:rPr>
          <w:i/>
          <w:color w:val="000000"/>
          <w:lang w:eastAsia="ru-RU"/>
        </w:rPr>
        <w:t>(Прыжки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Приседай-ка. </w:t>
      </w:r>
      <w:r w:rsidRPr="005C1756">
        <w:rPr>
          <w:i/>
          <w:color w:val="000000"/>
          <w:lang w:eastAsia="ru-RU"/>
        </w:rPr>
        <w:t>(Приседания.)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Непослушный ты какой!</w:t>
      </w:r>
    </w:p>
    <w:p w:rsidR="00E40A54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Нам не справиться с тобой! </w:t>
      </w:r>
      <w:r w:rsidRPr="005C1756">
        <w:rPr>
          <w:i/>
          <w:color w:val="000000"/>
          <w:lang w:eastAsia="ru-RU"/>
        </w:rPr>
        <w:t>(Хлопки в ладоши.)</w:t>
      </w:r>
    </w:p>
    <w:p w:rsidR="00E40A54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</w:p>
    <w:p w:rsidR="00E40A54" w:rsidRPr="002D1E5A" w:rsidRDefault="00E40A54" w:rsidP="005C1756">
      <w:pPr>
        <w:shd w:val="clear" w:color="auto" w:fill="FFFFFF"/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Вверх рука и вниз рука.</w:t>
      </w:r>
    </w:p>
    <w:p w:rsidR="00E40A54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2D1E5A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2D1E5A">
        <w:rPr>
          <w:lang w:eastAsia="ru-RU"/>
        </w:rPr>
        <w:t>Вверх рука и вниз рука.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Потянули их слегка.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Быстро поменяли руки!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Нам сегодня не до скуки. </w:t>
      </w:r>
    </w:p>
    <w:p w:rsidR="00E40A54" w:rsidRPr="005C1756" w:rsidRDefault="00E40A54" w:rsidP="005C1756">
      <w:pPr>
        <w:shd w:val="clear" w:color="auto" w:fill="FFFFFF"/>
        <w:spacing w:before="24" w:after="0"/>
        <w:ind w:left="708" w:right="98"/>
        <w:rPr>
          <w:i/>
          <w:lang w:eastAsia="ru-RU"/>
        </w:rPr>
      </w:pPr>
      <w:r w:rsidRPr="005C1756">
        <w:rPr>
          <w:i/>
          <w:color w:val="000000"/>
          <w:lang w:eastAsia="ru-RU"/>
        </w:rPr>
        <w:t>(Одна прямая рука вверх, другая вниз, рывком менять руки.)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Приседание с хлопками: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Вниз - хлопок и вверх - хлопок.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Ноги, руки разминаем,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Точно знаем - будет прок. </w:t>
      </w:r>
    </w:p>
    <w:p w:rsidR="00E40A54" w:rsidRPr="005C1756" w:rsidRDefault="00E40A54" w:rsidP="005C1756">
      <w:pPr>
        <w:shd w:val="clear" w:color="auto" w:fill="FFFFFF"/>
        <w:spacing w:before="24" w:after="0"/>
        <w:ind w:right="98" w:firstLine="708"/>
        <w:rPr>
          <w:i/>
          <w:lang w:eastAsia="ru-RU"/>
        </w:rPr>
      </w:pPr>
      <w:r w:rsidRPr="005C1756">
        <w:rPr>
          <w:i/>
          <w:color w:val="000000"/>
          <w:lang w:eastAsia="ru-RU"/>
        </w:rPr>
        <w:t>(Приседания, хлопки в ладоши над головой.)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Крутим-вертим головой,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Разминаем шею. Стой! </w:t>
      </w:r>
    </w:p>
    <w:p w:rsidR="00E40A54" w:rsidRPr="005C1756" w:rsidRDefault="00E40A54" w:rsidP="005C1756">
      <w:pPr>
        <w:shd w:val="clear" w:color="auto" w:fill="FFFFFF"/>
        <w:spacing w:before="24" w:after="0"/>
        <w:ind w:right="98" w:firstLine="708"/>
        <w:rPr>
          <w:lang w:eastAsia="ru-RU"/>
        </w:rPr>
      </w:pPr>
      <w:r w:rsidRPr="005C1756">
        <w:rPr>
          <w:i/>
          <w:color w:val="000000"/>
          <w:lang w:eastAsia="ru-RU"/>
        </w:rPr>
        <w:t>(Вращение головой вправо и влево.)</w:t>
      </w:r>
    </w:p>
    <w:p w:rsidR="00E40A54" w:rsidRPr="005C1756" w:rsidRDefault="00E40A54" w:rsidP="002D1E5A">
      <w:pPr>
        <w:keepNext/>
        <w:shd w:val="clear" w:color="auto" w:fill="FFFFFF"/>
        <w:spacing w:before="24" w:after="0"/>
        <w:ind w:right="98"/>
        <w:outlineLvl w:val="0"/>
        <w:rPr>
          <w:b/>
          <w:color w:val="000000"/>
          <w:lang w:eastAsia="ru-RU"/>
        </w:rPr>
      </w:pP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Весёлые гуси</w:t>
      </w:r>
    </w:p>
    <w:p w:rsidR="00E40A54" w:rsidRPr="002D1E5A" w:rsidRDefault="00E40A54" w:rsidP="005C1756">
      <w:pPr>
        <w:shd w:val="clear" w:color="auto" w:fill="FFFFFF"/>
        <w:spacing w:before="24" w:after="0"/>
        <w:ind w:right="98"/>
        <w:rPr>
          <w:b/>
          <w:i/>
          <w:iCs/>
          <w:color w:val="FF0000"/>
          <w:sz w:val="32"/>
          <w:lang w:eastAsia="ru-RU"/>
        </w:rPr>
      </w:pPr>
      <w:r w:rsidRPr="002D1E5A">
        <w:rPr>
          <w:b/>
          <w:i/>
          <w:iCs/>
          <w:color w:val="FF0000"/>
          <w:sz w:val="32"/>
          <w:lang w:eastAsia="ru-RU"/>
        </w:rPr>
        <w:t>(Музыкальная физкультминутка)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iCs/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Cs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(Дети поют и выполняют разные движения за педагогом.)</w:t>
      </w:r>
      <w:r w:rsidRPr="005C1756">
        <w:rPr>
          <w:iCs/>
          <w:color w:val="000000"/>
          <w:lang w:eastAsia="ru-RU"/>
        </w:rPr>
        <w:t xml:space="preserve">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Жили у бабуси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Два весёлых гуся: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Другой белый,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Два весёлых гуся.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Вытянули шеи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–У кого длиннее!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другой белый,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У кого длиннее!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Мыли гуси лапки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 луже у канавки.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другой белый,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Спрятались в канавке.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Вот кричит бабуся: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Ой, пропали гуси!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Другой белый </w:t>
      </w:r>
    </w:p>
    <w:p w:rsidR="00E40A54" w:rsidRPr="005C1756" w:rsidRDefault="00E40A54" w:rsidP="005C1756">
      <w:pPr>
        <w:numPr>
          <w:ilvl w:val="0"/>
          <w:numId w:val="1"/>
        </w:numPr>
        <w:shd w:val="clear" w:color="auto" w:fill="FFFFFF"/>
        <w:spacing w:before="24" w:after="0"/>
        <w:ind w:right="98" w:hanging="750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Гуси мои, гуси! </w:t>
      </w:r>
    </w:p>
    <w:p w:rsidR="00E40A54" w:rsidRPr="005C1756" w:rsidRDefault="00E40A54" w:rsidP="005C1756">
      <w:pPr>
        <w:shd w:val="clear" w:color="auto" w:fill="FFFFFF"/>
        <w:spacing w:before="24" w:after="0"/>
        <w:ind w:left="360"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Выходили гуси, </w:t>
      </w:r>
    </w:p>
    <w:p w:rsidR="00E40A54" w:rsidRPr="005C1756" w:rsidRDefault="00E40A54" w:rsidP="005C1756">
      <w:pPr>
        <w:shd w:val="clear" w:color="auto" w:fill="FFFFFF"/>
        <w:spacing w:before="24" w:after="0"/>
        <w:ind w:left="360"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Кланялись бабусе </w:t>
      </w:r>
    </w:p>
    <w:p w:rsidR="00E40A54" w:rsidRPr="005C1756" w:rsidRDefault="00E40A54" w:rsidP="005C1756">
      <w:pPr>
        <w:numPr>
          <w:ilvl w:val="0"/>
          <w:numId w:val="1"/>
        </w:num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Один серый, другой белый, </w:t>
      </w:r>
    </w:p>
    <w:p w:rsidR="00E40A54" w:rsidRPr="005C1756" w:rsidRDefault="00E40A54" w:rsidP="005C1756">
      <w:pPr>
        <w:shd w:val="clear" w:color="auto" w:fill="FFFFFF"/>
        <w:spacing w:before="24" w:after="0"/>
        <w:ind w:left="360" w:right="98"/>
        <w:rPr>
          <w:lang w:eastAsia="ru-RU"/>
        </w:rPr>
      </w:pPr>
      <w:r w:rsidRPr="005C1756">
        <w:rPr>
          <w:color w:val="000000"/>
          <w:lang w:eastAsia="ru-RU"/>
        </w:rPr>
        <w:t>Кланялись бабусе.</w:t>
      </w:r>
    </w:p>
    <w:p w:rsidR="00E40A54" w:rsidRDefault="00E40A54" w:rsidP="002D1E5A">
      <w:pPr>
        <w:keepNext/>
        <w:shd w:val="clear" w:color="auto" w:fill="FFFFFF"/>
        <w:spacing w:before="24" w:after="0"/>
        <w:ind w:right="98"/>
        <w:outlineLvl w:val="0"/>
        <w:rPr>
          <w:b/>
          <w:color w:val="000000"/>
          <w:lang w:eastAsia="ru-RU"/>
        </w:rPr>
      </w:pP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Веселые прыжки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 — стоит ракета.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Три, четыре — самолёт.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Раз, два — хлопок в ладоши, </w:t>
      </w:r>
      <w:r w:rsidRPr="005C1756">
        <w:rPr>
          <w:i/>
          <w:color w:val="000000"/>
          <w:lang w:eastAsia="ru-RU"/>
        </w:rPr>
        <w:t>(Прыжки на одной и двух ногах.)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А потом на каждый счёт.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три, четыре -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Руки выше, плечи шире.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Раз, два, три, четыре -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И на месте походили. </w:t>
      </w:r>
      <w:r w:rsidRPr="005C1756">
        <w:rPr>
          <w:i/>
          <w:color w:val="000000"/>
          <w:lang w:eastAsia="ru-RU"/>
        </w:rPr>
        <w:t>(Ходьба на месте.)</w:t>
      </w:r>
    </w:p>
    <w:p w:rsidR="00E40A54" w:rsidRPr="005C1756" w:rsidRDefault="00E40A54" w:rsidP="005C1756">
      <w:pPr>
        <w:spacing w:after="0"/>
        <w:rPr>
          <w:lang w:eastAsia="ru-RU"/>
        </w:rPr>
      </w:pP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Ветер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дует нам в лицо,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Закачалось деревцо.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тише, тише, тише.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Деревцо всё выше, выше.</w:t>
      </w:r>
    </w:p>
    <w:p w:rsidR="00E40A54" w:rsidRPr="002D1E5A" w:rsidRDefault="00E40A54" w:rsidP="002D1E5A">
      <w:pPr>
        <w:shd w:val="clear" w:color="auto" w:fill="FFFFFF"/>
        <w:spacing w:before="24" w:after="0"/>
        <w:ind w:right="98"/>
        <w:jc w:val="both"/>
        <w:rPr>
          <w:lang w:eastAsia="ru-RU"/>
        </w:rPr>
      </w:pPr>
      <w:r w:rsidRPr="005C1756">
        <w:rPr>
          <w:iCs/>
          <w:color w:val="000000"/>
          <w:lang w:eastAsia="ru-RU"/>
        </w:rPr>
        <w:t xml:space="preserve">(Дети имитируют дуновение ветра, качая туловище то в одну, то в другую сторону. На слова «тише, тише» дети приседают, на «выше, выше» </w:t>
      </w:r>
      <w:r w:rsidRPr="005C1756">
        <w:rPr>
          <w:color w:val="000000"/>
          <w:lang w:eastAsia="ru-RU"/>
        </w:rPr>
        <w:t xml:space="preserve">— </w:t>
      </w:r>
      <w:r>
        <w:rPr>
          <w:iCs/>
          <w:color w:val="000000"/>
          <w:lang w:eastAsia="ru-RU"/>
        </w:rPr>
        <w:t>выпрямляются.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color w:val="000000"/>
          <w:lang w:eastAsia="ru-RU"/>
        </w:rPr>
      </w:pP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Ветер веет над полями</w:t>
      </w:r>
    </w:p>
    <w:p w:rsidR="00E40A54" w:rsidRPr="002D1E5A" w:rsidRDefault="00E40A54" w:rsidP="005C1756">
      <w:pPr>
        <w:shd w:val="clear" w:color="auto" w:fill="FFFFFF"/>
        <w:spacing w:before="24" w:after="0"/>
        <w:ind w:right="98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веет над полями,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И качается трава. </w:t>
      </w:r>
      <w:r w:rsidRPr="005C1756">
        <w:rPr>
          <w:i/>
          <w:color w:val="000000"/>
          <w:lang w:eastAsia="ru-RU"/>
        </w:rPr>
        <w:t>(Дети плавно качают руками над головой.)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Облако плывет над нами,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Словно белая гора. </w:t>
      </w:r>
      <w:r w:rsidRPr="005C1756">
        <w:rPr>
          <w:i/>
          <w:color w:val="000000"/>
          <w:lang w:eastAsia="ru-RU"/>
        </w:rPr>
        <w:t>(Потягивания — руки вверх.)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пыль над полем носит.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Наклоняются колосья —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Вправо-влево, взад-вперёд,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А потом наоборот. </w:t>
      </w:r>
      <w:r w:rsidRPr="005C1756">
        <w:rPr>
          <w:i/>
          <w:color w:val="000000"/>
          <w:lang w:eastAsia="ru-RU"/>
        </w:rPr>
        <w:t>(Наклоны вправо-влево, вперёд-назад.)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Мы взбираемся на холм, </w:t>
      </w:r>
      <w:r w:rsidRPr="005C1756">
        <w:rPr>
          <w:i/>
          <w:color w:val="000000"/>
          <w:lang w:eastAsia="ru-RU"/>
        </w:rPr>
        <w:t>(Ходьба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Там немного отдохнём. </w:t>
      </w:r>
      <w:r w:rsidRPr="005C1756">
        <w:rPr>
          <w:i/>
          <w:color w:val="000000"/>
          <w:lang w:eastAsia="ru-RU"/>
        </w:rPr>
        <w:t>(Дети садятся.)</w:t>
      </w:r>
    </w:p>
    <w:p w:rsidR="00E40A54" w:rsidRDefault="00E40A54" w:rsidP="002D1E5A">
      <w:pPr>
        <w:keepNext/>
        <w:shd w:val="clear" w:color="auto" w:fill="FFFFFF"/>
        <w:spacing w:before="24" w:after="0"/>
        <w:ind w:right="98"/>
        <w:outlineLvl w:val="0"/>
        <w:rPr>
          <w:b/>
          <w:color w:val="000000"/>
          <w:lang w:eastAsia="ru-RU"/>
        </w:rPr>
      </w:pPr>
    </w:p>
    <w:p w:rsidR="00E40A54" w:rsidRDefault="00E40A54" w:rsidP="002D1E5A">
      <w:pPr>
        <w:keepNext/>
        <w:shd w:val="clear" w:color="auto" w:fill="FFFFFF"/>
        <w:spacing w:before="24" w:after="0"/>
        <w:ind w:right="98"/>
        <w:outlineLvl w:val="0"/>
        <w:rPr>
          <w:b/>
          <w:color w:val="000000"/>
          <w:lang w:eastAsia="ru-RU"/>
        </w:rPr>
      </w:pPr>
    </w:p>
    <w:p w:rsidR="00E40A54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Ветер тихо клен качает</w:t>
      </w: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Ветер тихо клен качает,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Вправо, влево наклоняет: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Раз - наклон и два - наклон,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Зашумел листвою клен.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(Ноги на ширине плеч, руки за голову. Наклоны туловища вправо и влево.)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color w:val="000000"/>
          <w:lang w:eastAsia="ru-RU"/>
        </w:rPr>
      </w:pPr>
    </w:p>
    <w:p w:rsidR="00E40A54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Вечером</w:t>
      </w: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Вечером девочка Мила </w:t>
      </w:r>
      <w:r w:rsidRPr="005C1756">
        <w:rPr>
          <w:i/>
          <w:color w:val="000000"/>
          <w:lang w:eastAsia="ru-RU"/>
        </w:rPr>
        <w:t>(Шагаем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В садике клумбу разбила, </w:t>
      </w:r>
      <w:r w:rsidRPr="005C1756">
        <w:rPr>
          <w:i/>
          <w:color w:val="000000"/>
          <w:lang w:eastAsia="ru-RU"/>
        </w:rPr>
        <w:t>(Прыжки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Брат ее мальчик Иван </w:t>
      </w:r>
      <w:r w:rsidRPr="005C1756">
        <w:rPr>
          <w:i/>
          <w:color w:val="000000"/>
          <w:lang w:eastAsia="ru-RU"/>
        </w:rPr>
        <w:t>(Приседания.)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Тоже разбил... стакан! </w:t>
      </w:r>
      <w:r w:rsidRPr="005C1756">
        <w:rPr>
          <w:i/>
          <w:color w:val="000000"/>
          <w:lang w:eastAsia="ru-RU"/>
        </w:rPr>
        <w:t>(Хлопаем в ладоши.)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jc w:val="center"/>
        <w:rPr>
          <w:b/>
          <w:color w:val="000000"/>
          <w:lang w:eastAsia="ru-RU"/>
        </w:rPr>
      </w:pPr>
    </w:p>
    <w:p w:rsidR="00E40A54" w:rsidRDefault="00E40A54" w:rsidP="005C1756">
      <w:pPr>
        <w:shd w:val="clear" w:color="auto" w:fill="FFFFFF"/>
        <w:spacing w:before="24" w:after="0"/>
        <w:ind w:right="98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Видишь, бабочка летает</w:t>
      </w:r>
    </w:p>
    <w:p w:rsidR="00E40A54" w:rsidRPr="002D1E5A" w:rsidRDefault="00E40A54" w:rsidP="005C1756">
      <w:pPr>
        <w:shd w:val="clear" w:color="auto" w:fill="FFFFFF"/>
        <w:spacing w:before="24" w:after="0"/>
        <w:ind w:right="98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Видишь, бабочка летает, </w:t>
      </w:r>
      <w:r w:rsidRPr="005C1756">
        <w:rPr>
          <w:i/>
          <w:color w:val="000000"/>
          <w:lang w:eastAsia="ru-RU"/>
        </w:rPr>
        <w:t>(Машем руками-крылышками.)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На лугу цветы считает. </w:t>
      </w:r>
      <w:r w:rsidRPr="005C1756">
        <w:rPr>
          <w:i/>
          <w:color w:val="000000"/>
          <w:lang w:eastAsia="ru-RU"/>
        </w:rPr>
        <w:t>(Считаем пальчиком.)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iCs/>
          <w:color w:val="000000"/>
          <w:lang w:eastAsia="ru-RU"/>
        </w:rPr>
        <w:t xml:space="preserve">— </w:t>
      </w:r>
      <w:r w:rsidRPr="005C1756">
        <w:rPr>
          <w:color w:val="000000"/>
          <w:lang w:eastAsia="ru-RU"/>
        </w:rPr>
        <w:t xml:space="preserve">Раз, два, три, четыре, пять. </w:t>
      </w:r>
      <w:r w:rsidRPr="005C1756">
        <w:rPr>
          <w:i/>
          <w:color w:val="000000"/>
          <w:lang w:eastAsia="ru-RU"/>
        </w:rPr>
        <w:t>(Хлопки в ладоши.)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Ох, считать не сосчитать! </w:t>
      </w:r>
      <w:r w:rsidRPr="005C1756">
        <w:rPr>
          <w:i/>
          <w:color w:val="000000"/>
          <w:lang w:eastAsia="ru-RU"/>
        </w:rPr>
        <w:t>(Прыжки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lang w:eastAsia="ru-RU"/>
        </w:rPr>
        <w:t xml:space="preserve">За день, за два и за месяц... </w:t>
      </w:r>
      <w:r w:rsidRPr="005C1756">
        <w:rPr>
          <w:i/>
          <w:lang w:eastAsia="ru-RU"/>
        </w:rPr>
        <w:t>(Шагаем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lang w:eastAsia="ru-RU"/>
        </w:rPr>
        <w:t xml:space="preserve">Шесть, семь, восемь, девять, десять. </w:t>
      </w:r>
      <w:r w:rsidRPr="005C1756">
        <w:rPr>
          <w:i/>
          <w:lang w:eastAsia="ru-RU"/>
        </w:rPr>
        <w:t>(Хлопки в ладоши.)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Даже мудрая пчела </w:t>
      </w:r>
      <w:r w:rsidRPr="005C1756">
        <w:rPr>
          <w:i/>
          <w:iCs/>
          <w:lang w:eastAsia="ru-RU"/>
        </w:rPr>
        <w:t>(Машем руками-крылышками.)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lang w:eastAsia="ru-RU"/>
        </w:rPr>
        <w:t xml:space="preserve">Сосчитать бы не смогла! </w:t>
      </w:r>
      <w:r w:rsidRPr="005C1756">
        <w:rPr>
          <w:i/>
          <w:lang w:eastAsia="ru-RU"/>
        </w:rPr>
        <w:t>(Считаем пальчиком.)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color w:val="000000"/>
          <w:lang w:eastAsia="ru-RU"/>
        </w:rPr>
      </w:pP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Вместе по лесу идём</w:t>
      </w: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Вместе по лесу идём,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Не спешим, не отстаём.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lang w:eastAsia="ru-RU"/>
        </w:rPr>
        <w:t xml:space="preserve">Вот выходим мы на луг. </w:t>
      </w:r>
      <w:r w:rsidRPr="005C1756">
        <w:rPr>
          <w:i/>
          <w:lang w:eastAsia="ru-RU"/>
        </w:rPr>
        <w:t>(Ходьба на месте.)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Тысяча цветов вокруг! </w:t>
      </w:r>
      <w:r w:rsidRPr="005C1756">
        <w:rPr>
          <w:i/>
          <w:iCs/>
          <w:lang w:eastAsia="ru-RU"/>
        </w:rPr>
        <w:t>(Потягивания — руки в стороны.)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Вот ромашка, василёк,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Медуница, кашка, клевер.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Расстилается ковёр.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И направо и налево. </w:t>
      </w:r>
      <w:r w:rsidRPr="005C1756">
        <w:rPr>
          <w:i/>
          <w:iCs/>
          <w:lang w:eastAsia="ru-RU"/>
        </w:rPr>
        <w:t>(Наклониться и коснуться левой ступни правой рукой, потом наобо</w:t>
      </w:r>
      <w:r w:rsidRPr="005C1756">
        <w:rPr>
          <w:i/>
          <w:iCs/>
          <w:lang w:eastAsia="ru-RU"/>
        </w:rPr>
        <w:softHyphen/>
        <w:t>рот — правой ступни левой рукой.)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 небу ручки протянули,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Позвоночник растянули. </w:t>
      </w:r>
      <w:r w:rsidRPr="005C1756">
        <w:rPr>
          <w:i/>
          <w:iCs/>
          <w:lang w:eastAsia="ru-RU"/>
        </w:rPr>
        <w:t>(Потягивания - руки вверх.)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Отдохнуть мы все успели</w:t>
      </w:r>
    </w:p>
    <w:p w:rsidR="00E40A54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 на место снова сели. </w:t>
      </w:r>
      <w:r w:rsidRPr="005C1756">
        <w:rPr>
          <w:i/>
          <w:color w:val="000000"/>
          <w:lang w:eastAsia="ru-RU"/>
        </w:rPr>
        <w:t>(Дети садятся.)</w:t>
      </w:r>
    </w:p>
    <w:p w:rsidR="00E40A54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</w:p>
    <w:p w:rsidR="00E40A54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Во дворе растёт подсолнух</w:t>
      </w: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Во дворе растёт подсолнух,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Утром тянется он к солнцу. </w:t>
      </w:r>
      <w:r w:rsidRPr="005C1756">
        <w:rPr>
          <w:i/>
          <w:color w:val="000000"/>
          <w:lang w:eastAsia="ru-RU"/>
        </w:rPr>
        <w:t>(Дети встают на одну ногу и тянут руки вверх.)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Рядом с ним второй, похожий,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К солнцу тянется он тоже. </w:t>
      </w:r>
      <w:r w:rsidRPr="005C1756">
        <w:rPr>
          <w:i/>
          <w:color w:val="000000"/>
          <w:lang w:eastAsia="ru-RU"/>
        </w:rPr>
        <w:t>(Дети встают на другую ногу и снова тянут руки вверх.)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Вертим ручками по кругу.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Не задень случайно друга!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Несколько кругов вперёд,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А потом наоборот. </w:t>
      </w:r>
      <w:r w:rsidRPr="005C1756">
        <w:rPr>
          <w:i/>
          <w:color w:val="000000"/>
          <w:lang w:eastAsia="ru-RU"/>
        </w:rPr>
        <w:t>(Вращение прямых рук вперёд и назад.)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Отдохнули мы чудесно,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И пора нам сесть на место. </w:t>
      </w:r>
      <w:r w:rsidRPr="005C1756">
        <w:rPr>
          <w:i/>
          <w:color w:val="000000"/>
          <w:lang w:eastAsia="ru-RU"/>
        </w:rPr>
        <w:t>(Дети садятся.)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color w:val="000000"/>
          <w:lang w:eastAsia="ru-RU"/>
        </w:rPr>
      </w:pPr>
    </w:p>
    <w:p w:rsidR="00E40A54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Во дворе стоит сосна</w:t>
      </w: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Во дворе стоит сосна,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К небу тянется она.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Тополь вырос рядом с ней,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iCs/>
          <w:lang w:eastAsia="ru-RU"/>
        </w:rPr>
      </w:pPr>
      <w:r w:rsidRPr="005C1756">
        <w:rPr>
          <w:color w:val="000000"/>
          <w:lang w:eastAsia="ru-RU"/>
        </w:rPr>
        <w:t xml:space="preserve">Быть он хочет подлинней. </w:t>
      </w:r>
      <w:r w:rsidRPr="005C1756">
        <w:rPr>
          <w:i/>
          <w:iCs/>
          <w:lang w:eastAsia="ru-RU"/>
        </w:rPr>
        <w:t>(Стоя на одной ноге, потягиваемся —руки вверх, потом то же, стоя на другой ноге.)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Ветер сильный налетал,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Все деревья раскачал. </w:t>
      </w:r>
      <w:r w:rsidRPr="005C1756">
        <w:rPr>
          <w:i/>
          <w:color w:val="000000"/>
          <w:lang w:eastAsia="ru-RU"/>
        </w:rPr>
        <w:t>(Наклоны корпуса вперёд-назад.)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Ветки гнутся взад-вперёд,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Ветер их качает, гнёт. </w:t>
      </w:r>
      <w:r w:rsidRPr="005C1756">
        <w:rPr>
          <w:i/>
          <w:color w:val="000000"/>
          <w:lang w:eastAsia="ru-RU"/>
        </w:rPr>
        <w:t>(Рывки руками перед грудью.)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Будем вместе приседать -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Раз, два, три, четыре, пять. </w:t>
      </w:r>
      <w:r w:rsidRPr="005C1756">
        <w:rPr>
          <w:i/>
          <w:color w:val="000000"/>
          <w:lang w:eastAsia="ru-RU"/>
        </w:rPr>
        <w:t>(Приседания.)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Мы размялись от души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 xml:space="preserve">И на место вновь спешим. </w:t>
      </w:r>
      <w:r w:rsidRPr="005C1756">
        <w:rPr>
          <w:i/>
          <w:color w:val="000000"/>
          <w:lang w:eastAsia="ru-RU"/>
        </w:rPr>
        <w:t>(Дети идут на места.)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b/>
          <w:color w:val="000000"/>
          <w:lang w:eastAsia="ru-RU"/>
        </w:rPr>
      </w:pPr>
    </w:p>
    <w:p w:rsidR="00E40A54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Вот летит большая птица</w:t>
      </w: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Вот летит большая птица,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color w:val="000000"/>
          <w:lang w:eastAsia="ru-RU"/>
        </w:rPr>
        <w:t xml:space="preserve">Плавно кружит над рекой. </w:t>
      </w:r>
      <w:r w:rsidRPr="005C1756">
        <w:rPr>
          <w:i/>
          <w:color w:val="000000"/>
          <w:lang w:eastAsia="ru-RU"/>
        </w:rPr>
        <w:t>(Движения руками, имитирующие махи крыльями.)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lang w:eastAsia="ru-RU"/>
        </w:rPr>
      </w:pPr>
      <w:r w:rsidRPr="005C1756">
        <w:rPr>
          <w:color w:val="000000"/>
          <w:lang w:eastAsia="ru-RU"/>
        </w:rPr>
        <w:t>Наконец, она садится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На корягу над водой. </w:t>
      </w:r>
      <w:r w:rsidRPr="005C1756">
        <w:rPr>
          <w:i/>
          <w:color w:val="000000"/>
          <w:lang w:eastAsia="ru-RU"/>
        </w:rPr>
        <w:t>(Дети садятся на несколько секунд в глубокий присед.)</w:t>
      </w: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i/>
          <w:lang w:eastAsia="ru-RU"/>
        </w:rPr>
      </w:pPr>
    </w:p>
    <w:p w:rsidR="00E40A54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>Вот под елочкой</w:t>
      </w:r>
    </w:p>
    <w:p w:rsidR="00E40A54" w:rsidRPr="002D1E5A" w:rsidRDefault="00E40A54" w:rsidP="005C1756">
      <w:pPr>
        <w:keepNext/>
        <w:shd w:val="clear" w:color="auto" w:fill="FFFFFF"/>
        <w:spacing w:before="24" w:after="0"/>
        <w:ind w:right="98"/>
        <w:outlineLvl w:val="0"/>
        <w:rPr>
          <w:b/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keepNext/>
        <w:shd w:val="clear" w:color="auto" w:fill="FFFFFF"/>
        <w:spacing w:before="24" w:after="0"/>
        <w:ind w:right="98"/>
        <w:outlineLvl w:val="1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Вот под елочкой зеленой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i/>
          <w:color w:val="000000"/>
          <w:lang w:eastAsia="ru-RU"/>
        </w:rPr>
        <w:t>(Встали.)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Скачут весело вороны: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i/>
          <w:color w:val="000000"/>
          <w:lang w:eastAsia="ru-RU"/>
        </w:rPr>
        <w:t>(Прыгаем.)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Кар-кар-кар!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(Громко.) (Хлопки над головой в ладоши.)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>Целый день они кричали,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(Повороты туловища влево-вправо.)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Спать ребятам не давали: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(Наклоны туловища влево-вправо.)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Кар-кар-кар!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(Громко.) (Хлопки над головой в ладоши.)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Только к ночи умолкают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(Машут руками как крыльями.)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color w:val="000000"/>
          <w:lang w:eastAsia="ru-RU"/>
        </w:rPr>
      </w:pPr>
      <w:r w:rsidRPr="005C1756">
        <w:rPr>
          <w:color w:val="000000"/>
          <w:lang w:eastAsia="ru-RU"/>
        </w:rPr>
        <w:t xml:space="preserve">И все вместе засыпают: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(Садятся на корточки, руки под щеку — засыпают.)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Cs/>
          <w:color w:val="000000"/>
          <w:lang w:eastAsia="ru-RU"/>
        </w:rPr>
      </w:pPr>
      <w:r w:rsidRPr="005C1756">
        <w:rPr>
          <w:iCs/>
          <w:color w:val="000000"/>
          <w:lang w:eastAsia="ru-RU"/>
        </w:rPr>
        <w:t xml:space="preserve">Кар-кар-кар! 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color w:val="000000"/>
          <w:lang w:eastAsia="ru-RU"/>
        </w:rPr>
      </w:pPr>
      <w:r w:rsidRPr="005C1756">
        <w:rPr>
          <w:i/>
          <w:color w:val="000000"/>
          <w:lang w:eastAsia="ru-RU"/>
        </w:rPr>
        <w:t>(Тихо.)</w:t>
      </w:r>
    </w:p>
    <w:p w:rsidR="00E40A54" w:rsidRPr="005C1756" w:rsidRDefault="00E40A54" w:rsidP="005C1756">
      <w:pPr>
        <w:shd w:val="clear" w:color="auto" w:fill="FFFFFF"/>
        <w:spacing w:before="24" w:after="0"/>
        <w:ind w:right="98"/>
        <w:rPr>
          <w:i/>
          <w:lang w:eastAsia="ru-RU"/>
        </w:rPr>
      </w:pPr>
      <w:r w:rsidRPr="005C1756">
        <w:rPr>
          <w:i/>
          <w:color w:val="000000"/>
          <w:lang w:eastAsia="ru-RU"/>
        </w:rPr>
        <w:t>(Хлопки над головой в ладоши.)</w:t>
      </w:r>
    </w:p>
    <w:p w:rsidR="00E40A54" w:rsidRDefault="00E40A54" w:rsidP="005C1756">
      <w:pPr>
        <w:spacing w:before="24" w:after="0"/>
        <w:rPr>
          <w:lang w:eastAsia="ru-RU"/>
        </w:rPr>
      </w:pPr>
    </w:p>
    <w:p w:rsidR="00E40A54" w:rsidRDefault="00E40A54" w:rsidP="005C1756">
      <w:pPr>
        <w:spacing w:before="24" w:after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 xml:space="preserve">Поднимайте </w:t>
      </w:r>
      <w:r>
        <w:rPr>
          <w:b/>
          <w:i/>
          <w:color w:val="FF0000"/>
          <w:sz w:val="32"/>
          <w:lang w:eastAsia="ru-RU"/>
        </w:rPr>
        <w:t>плечики</w:t>
      </w:r>
    </w:p>
    <w:p w:rsidR="00E40A54" w:rsidRDefault="00E40A54" w:rsidP="002D1E5A">
      <w:pPr>
        <w:spacing w:before="24" w:after="0"/>
        <w:rPr>
          <w:b/>
          <w:i/>
          <w:color w:val="FF0000"/>
          <w:sz w:val="32"/>
          <w:lang w:eastAsia="ru-RU"/>
        </w:rPr>
      </w:pPr>
      <w:r w:rsidRPr="002D1E5A">
        <w:rPr>
          <w:b/>
          <w:i/>
          <w:color w:val="FF0000"/>
          <w:sz w:val="32"/>
          <w:lang w:eastAsia="ru-RU"/>
        </w:rPr>
        <w:t xml:space="preserve"> </w:t>
      </w:r>
    </w:p>
    <w:p w:rsidR="00E40A54" w:rsidRPr="002D1E5A" w:rsidRDefault="00E40A54" w:rsidP="005C1756">
      <w:pPr>
        <w:spacing w:before="24" w:after="0"/>
        <w:rPr>
          <w:color w:val="FF0000"/>
          <w:sz w:val="32"/>
          <w:lang w:eastAsia="ru-RU"/>
        </w:rPr>
      </w:pPr>
      <w:r w:rsidRPr="002D1E5A">
        <w:rPr>
          <w:lang w:eastAsia="ru-RU"/>
        </w:rPr>
        <w:t>Поднимайте плечики</w:t>
      </w:r>
      <w:r w:rsidRPr="002D1E5A">
        <w:rPr>
          <w:sz w:val="32"/>
          <w:lang w:eastAsia="ru-RU"/>
        </w:rPr>
        <w:t>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Прыгайте кузнечики. </w:t>
      </w:r>
    </w:p>
    <w:p w:rsidR="00E40A54" w:rsidRPr="002D1E5A" w:rsidRDefault="00E40A54" w:rsidP="005C1756">
      <w:pPr>
        <w:spacing w:before="24" w:after="0"/>
        <w:rPr>
          <w:color w:val="FF0000"/>
          <w:lang w:eastAsia="ru-RU"/>
        </w:rPr>
      </w:pPr>
      <w:r w:rsidRPr="005C1756">
        <w:rPr>
          <w:lang w:eastAsia="ru-RU"/>
        </w:rPr>
        <w:t xml:space="preserve">Прыг-скок, прыг-скок. 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 xml:space="preserve">(Энергичные движения плечами). 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Стоп! Сели. 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Травушку покушали. 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Тишину послушали. 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(Приседания) 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Выше, выше, высоко 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Прыгай на носках легко! 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 xml:space="preserve">(Прыжки на месте) </w:t>
      </w:r>
    </w:p>
    <w:p w:rsidR="00E40A54" w:rsidRPr="005C1756" w:rsidRDefault="00E40A54" w:rsidP="005C1756">
      <w:pPr>
        <w:keepNext/>
        <w:spacing w:before="24" w:after="0"/>
        <w:outlineLvl w:val="2"/>
        <w:rPr>
          <w:b/>
          <w:bCs/>
          <w:lang w:eastAsia="ru-RU"/>
        </w:rPr>
      </w:pPr>
      <w:r w:rsidRPr="005C1756">
        <w:rPr>
          <w:b/>
          <w:bCs/>
          <w:lang w:eastAsia="ru-RU"/>
        </w:rPr>
        <w:t> </w:t>
      </w:r>
    </w:p>
    <w:p w:rsidR="00E40A54" w:rsidRPr="002D1E5A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2D1E5A">
        <w:rPr>
          <w:b/>
          <w:bCs/>
          <w:i/>
          <w:color w:val="FF0000"/>
          <w:sz w:val="32"/>
          <w:lang w:eastAsia="ru-RU"/>
        </w:rPr>
        <w:t>Капуста! (для пальчиков)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капусту рубим-рубим,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(размашистые движения руками, как топором)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капусту мнём-мнём,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(«мнут капусту»)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капусту солим-солим,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(«берут» щепотку соли и «солят»)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капусту жмём-жмём.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(сгибание и разгибание кистей рук)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2D1E5A">
        <w:rPr>
          <w:b/>
          <w:bCs/>
          <w:i/>
          <w:color w:val="FF0000"/>
          <w:sz w:val="32"/>
          <w:lang w:eastAsia="ru-RU"/>
        </w:rPr>
        <w:t>Ах, как долго мы писали (для глаз)</w:t>
      </w:r>
    </w:p>
    <w:p w:rsidR="00E40A54" w:rsidRPr="002D1E5A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Ах, как долго мы писали,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Глазки у ребят устали.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(Поморгать глазами.)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Посмотрите все в окно,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(Посмотреть влево - вправо.)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Ах, как солнце высоко.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(Посмотреть вверх.)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глаза сейчас закроем,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(Закрыть глаза ладошками.)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 классе радугу построим,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Вверх по радуге пойдем,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(Посмотреть по дуге вверх вправо и вверх - влево.)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Вправо, влево повернем,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 потом скатимся вниз,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(Посмотреть вниз.)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Жмурься сильно, но держись.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(Зажмурить глаза, открыть и поморгать им.)</w:t>
      </w:r>
    </w:p>
    <w:p w:rsidR="00E40A54" w:rsidRPr="002D1E5A" w:rsidRDefault="00E40A54" w:rsidP="005C1756">
      <w:pPr>
        <w:spacing w:before="24" w:after="0"/>
        <w:rPr>
          <w:lang w:eastAsia="ru-RU"/>
        </w:rPr>
      </w:pPr>
      <w:r>
        <w:rPr>
          <w:lang w:eastAsia="ru-RU"/>
        </w:rPr>
        <w:t> </w:t>
      </w:r>
    </w:p>
    <w:p w:rsidR="00E40A54" w:rsidRPr="002D1E5A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2D1E5A">
        <w:rPr>
          <w:b/>
          <w:bCs/>
          <w:i/>
          <w:color w:val="FF0000"/>
          <w:sz w:val="32"/>
          <w:lang w:eastAsia="ru-RU"/>
        </w:rPr>
        <w:t>Зарядка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Наклонилась сперва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Книзу наша голова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(наклон вперёд)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Вправо-влево мы с тобой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Покачаем головой.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(наклоны в стороны)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Ручки за голову, вместе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Начинаем бег на месте.</w:t>
      </w:r>
    </w:p>
    <w:p w:rsidR="00E40A54" w:rsidRPr="002D1E5A" w:rsidRDefault="00E40A54" w:rsidP="005C1756">
      <w:pPr>
        <w:spacing w:before="24" w:after="0"/>
        <w:rPr>
          <w:i/>
          <w:lang w:eastAsia="ru-RU"/>
        </w:rPr>
      </w:pPr>
      <w:r w:rsidRPr="002D1E5A">
        <w:rPr>
          <w:i/>
          <w:lang w:eastAsia="ru-RU"/>
        </w:rPr>
        <w:t>(имитация бега)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Уберём и я, и вы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Руки из-за головы.</w:t>
      </w:r>
    </w:p>
    <w:p w:rsidR="00E40A54" w:rsidRPr="00AC5D8B" w:rsidRDefault="00E40A54" w:rsidP="005C1756">
      <w:pPr>
        <w:spacing w:before="24" w:after="0"/>
        <w:rPr>
          <w:b/>
          <w:i/>
          <w:color w:val="FF0000"/>
          <w:sz w:val="32"/>
          <w:lang w:eastAsia="ru-RU"/>
        </w:rPr>
      </w:pPr>
      <w:r w:rsidRPr="005C1756">
        <w:rPr>
          <w:lang w:eastAsia="ru-RU"/>
        </w:rPr>
        <w:br/>
      </w:r>
      <w:r w:rsidRPr="00AC5D8B">
        <w:rPr>
          <w:b/>
          <w:i/>
          <w:color w:val="FF0000"/>
          <w:sz w:val="32"/>
          <w:lang w:eastAsia="ru-RU"/>
        </w:rPr>
        <w:t>Я спортсменом стать хочу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AC5D8B">
        <w:rPr>
          <w:lang w:eastAsia="ru-RU"/>
        </w:rPr>
        <w:t>Я спортсменом стать хочу,</w:t>
      </w:r>
      <w:r w:rsidRPr="005C1756">
        <w:rPr>
          <w:lang w:eastAsia="ru-RU"/>
        </w:rPr>
        <w:br/>
        <w:t>На скакалке я скачу,</w:t>
      </w:r>
      <w:r w:rsidRPr="005C1756">
        <w:rPr>
          <w:lang w:eastAsia="ru-RU"/>
        </w:rPr>
        <w:br/>
        <w:t>Подойду к велосипеду. </w:t>
      </w:r>
      <w:r w:rsidRPr="005C1756">
        <w:rPr>
          <w:lang w:eastAsia="ru-RU"/>
        </w:rPr>
        <w:br/>
        <w:t>И быстрее всех поеду.</w:t>
      </w:r>
      <w:r w:rsidRPr="005C1756">
        <w:rPr>
          <w:lang w:eastAsia="ru-RU"/>
        </w:rPr>
        <w:br/>
        <w:t>Я нагнусь-нагнусь-нагнусь,</w:t>
      </w:r>
      <w:r w:rsidRPr="005C1756">
        <w:rPr>
          <w:lang w:eastAsia="ru-RU"/>
        </w:rPr>
        <w:br/>
        <w:t>Я до пола дотянусь,</w:t>
      </w:r>
      <w:r w:rsidRPr="005C1756">
        <w:rPr>
          <w:lang w:eastAsia="ru-RU"/>
        </w:rPr>
        <w:br/>
        <w:t>Пола я легко коснусь</w:t>
      </w:r>
      <w:r w:rsidRPr="005C1756">
        <w:rPr>
          <w:lang w:eastAsia="ru-RU"/>
        </w:rPr>
        <w:br/>
        <w:t>Осторожно распрямлюсь.</w:t>
      </w:r>
      <w:r w:rsidRPr="005C1756">
        <w:rPr>
          <w:lang w:eastAsia="ru-RU"/>
        </w:rPr>
        <w:br/>
        <w:t>Ручки вверх я подниму.</w:t>
      </w:r>
      <w:r w:rsidRPr="005C1756">
        <w:rPr>
          <w:lang w:eastAsia="ru-RU"/>
        </w:rPr>
        <w:br/>
        <w:t>Где там небо – не пойму!</w:t>
      </w:r>
      <w:r w:rsidRPr="005C1756">
        <w:rPr>
          <w:lang w:eastAsia="ru-RU"/>
        </w:rPr>
        <w:br/>
        <w:t>Я зажмурюсь и руками</w:t>
      </w:r>
      <w:r w:rsidRPr="005C1756">
        <w:rPr>
          <w:lang w:eastAsia="ru-RU"/>
        </w:rPr>
        <w:br/>
        <w:t>Поиграю с облаками.</w:t>
      </w:r>
      <w:r w:rsidRPr="005C1756">
        <w:rPr>
          <w:lang w:eastAsia="ru-RU"/>
        </w:rPr>
        <w:br/>
        <w:t>Я присяду, спинка прямо.</w:t>
      </w:r>
      <w:r w:rsidRPr="005C1756">
        <w:rPr>
          <w:lang w:eastAsia="ru-RU"/>
        </w:rPr>
        <w:br/>
        <w:t>Пусть меня похвалит мама!</w:t>
      </w:r>
      <w:r w:rsidRPr="005C1756">
        <w:rPr>
          <w:lang w:eastAsia="ru-RU"/>
        </w:rPr>
        <w:br/>
        <w:t>Ведь зарядку каждый день.</w:t>
      </w:r>
      <w:r w:rsidRPr="005C1756">
        <w:rPr>
          <w:lang w:eastAsia="ru-RU"/>
        </w:rPr>
        <w:br/>
        <w:t>Делать мне совсем не лень.</w:t>
      </w:r>
    </w:p>
    <w:p w:rsidR="00E40A54" w:rsidRPr="00AC5D8B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5C1756">
        <w:rPr>
          <w:lang w:eastAsia="ru-RU"/>
        </w:rPr>
        <w:t>Руки в стороны, в кулачок,</w:t>
      </w:r>
      <w:r w:rsidRPr="005C1756">
        <w:rPr>
          <w:lang w:eastAsia="ru-RU"/>
        </w:rPr>
        <w:br/>
        <w:t>Разжимаем и на бочок.</w:t>
      </w:r>
      <w:r w:rsidRPr="005C1756">
        <w:rPr>
          <w:lang w:eastAsia="ru-RU"/>
        </w:rPr>
        <w:br/>
        <w:t>Левую вверх!</w:t>
      </w:r>
      <w:r w:rsidRPr="005C1756">
        <w:rPr>
          <w:lang w:eastAsia="ru-RU"/>
        </w:rPr>
        <w:br/>
        <w:t>Правую вверх!</w:t>
      </w:r>
      <w:r w:rsidRPr="005C1756">
        <w:rPr>
          <w:lang w:eastAsia="ru-RU"/>
        </w:rPr>
        <w:br/>
        <w:t>В стороны, накрест,</w:t>
      </w:r>
      <w:r w:rsidRPr="005C1756">
        <w:rPr>
          <w:lang w:eastAsia="ru-RU"/>
        </w:rPr>
        <w:br/>
        <w:t>В стороны, вниз.</w:t>
      </w:r>
      <w:r w:rsidRPr="005C1756">
        <w:rPr>
          <w:lang w:eastAsia="ru-RU"/>
        </w:rPr>
        <w:br/>
        <w:t xml:space="preserve">Тук-тук, тук-тук-тук! </w:t>
      </w:r>
      <w:r w:rsidRPr="00AC5D8B">
        <w:rPr>
          <w:i/>
          <w:lang w:eastAsia="ru-RU"/>
        </w:rPr>
        <w:t>(стучим кулаком об кулак)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 xml:space="preserve">Сделаем большой круг. </w:t>
      </w:r>
      <w:r w:rsidRPr="00AC5D8B">
        <w:rPr>
          <w:i/>
          <w:lang w:eastAsia="ru-RU"/>
        </w:rPr>
        <w:t>("нарисовали" руками круг)</w:t>
      </w:r>
      <w:r w:rsidRPr="00AC5D8B">
        <w:rPr>
          <w:i/>
          <w:lang w:eastAsia="ru-RU"/>
        </w:rPr>
        <w:br/>
      </w:r>
    </w:p>
    <w:p w:rsidR="00E40A54" w:rsidRPr="00AC5D8B" w:rsidRDefault="00E40A54" w:rsidP="005C1756">
      <w:pPr>
        <w:spacing w:before="24" w:after="0"/>
        <w:rPr>
          <w:b/>
          <w:i/>
          <w:color w:val="FF0000"/>
          <w:sz w:val="32"/>
          <w:lang w:eastAsia="ru-RU"/>
        </w:rPr>
      </w:pPr>
      <w:r w:rsidRPr="00AC5D8B">
        <w:rPr>
          <w:b/>
          <w:i/>
          <w:color w:val="FF0000"/>
          <w:sz w:val="32"/>
          <w:lang w:eastAsia="ru-RU"/>
        </w:rPr>
        <w:t>Мы топаем ногами</w:t>
      </w:r>
    </w:p>
    <w:p w:rsidR="00E40A54" w:rsidRPr="00AC5D8B" w:rsidRDefault="00E40A54" w:rsidP="005C1756">
      <w:pPr>
        <w:spacing w:before="24" w:after="0"/>
        <w:rPr>
          <w:lang w:eastAsia="ru-RU"/>
        </w:rPr>
      </w:pPr>
      <w:r w:rsidRPr="00AC5D8B">
        <w:rPr>
          <w:b/>
          <w:i/>
          <w:color w:val="FF0000"/>
          <w:sz w:val="32"/>
          <w:lang w:eastAsia="ru-RU"/>
        </w:rPr>
        <w:br/>
      </w:r>
      <w:r w:rsidRPr="00AC5D8B">
        <w:rPr>
          <w:lang w:eastAsia="ru-RU"/>
        </w:rPr>
        <w:t xml:space="preserve">Мы топаем ногами, </w:t>
      </w:r>
    </w:p>
    <w:p w:rsidR="00E40A54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Топ-топ-топ! </w:t>
      </w:r>
      <w:r w:rsidRPr="005C1756">
        <w:rPr>
          <w:lang w:eastAsia="ru-RU"/>
        </w:rPr>
        <w:br/>
        <w:t xml:space="preserve">Мы хлопаем руками, </w:t>
      </w:r>
    </w:p>
    <w:p w:rsidR="00E40A54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Хлоп-хлоп-хлоп! </w:t>
      </w:r>
      <w:r w:rsidRPr="005C1756">
        <w:rPr>
          <w:lang w:eastAsia="ru-RU"/>
        </w:rPr>
        <w:br/>
        <w:t>Качаем головой, </w:t>
      </w:r>
      <w:r w:rsidRPr="005C1756">
        <w:rPr>
          <w:lang w:eastAsia="ru-RU"/>
        </w:rPr>
        <w:br/>
        <w:t>И вертим головой. </w:t>
      </w:r>
      <w:r w:rsidRPr="005C1756">
        <w:rPr>
          <w:lang w:eastAsia="ru-RU"/>
        </w:rPr>
        <w:br/>
        <w:t>Мы руки поднимаем, </w:t>
      </w:r>
      <w:r w:rsidRPr="005C1756">
        <w:rPr>
          <w:lang w:eastAsia="ru-RU"/>
        </w:rPr>
        <w:br/>
        <w:t>Мы руки опускаем, </w:t>
      </w:r>
      <w:r w:rsidRPr="005C1756">
        <w:rPr>
          <w:lang w:eastAsia="ru-RU"/>
        </w:rPr>
        <w:br/>
        <w:t>Мы</w:t>
      </w:r>
      <w:r>
        <w:rPr>
          <w:lang w:eastAsia="ru-RU"/>
        </w:rPr>
        <w:t xml:space="preserve"> руки подаем. </w:t>
      </w:r>
      <w:r>
        <w:rPr>
          <w:lang w:eastAsia="ru-RU"/>
        </w:rPr>
        <w:br/>
        <w:t>И бегаем кругом.</w:t>
      </w:r>
    </w:p>
    <w:p w:rsidR="00E40A54" w:rsidRDefault="00E40A54" w:rsidP="005C1756">
      <w:pPr>
        <w:spacing w:before="24" w:after="0"/>
        <w:rPr>
          <w:lang w:eastAsia="ru-RU"/>
        </w:rPr>
      </w:pPr>
    </w:p>
    <w:p w:rsidR="00E40A54" w:rsidRPr="00AC5D8B" w:rsidRDefault="00E40A54" w:rsidP="005C1756">
      <w:pPr>
        <w:spacing w:before="24" w:after="0"/>
        <w:rPr>
          <w:b/>
          <w:i/>
          <w:color w:val="FF0000"/>
          <w:sz w:val="32"/>
          <w:lang w:eastAsia="ru-RU"/>
        </w:rPr>
      </w:pPr>
      <w:r w:rsidRPr="00AC5D8B">
        <w:rPr>
          <w:b/>
          <w:i/>
          <w:color w:val="FF0000"/>
          <w:sz w:val="32"/>
          <w:lang w:eastAsia="ru-RU"/>
        </w:rPr>
        <w:t>Эй!</w:t>
      </w:r>
      <w:r>
        <w:rPr>
          <w:b/>
          <w:i/>
          <w:color w:val="FF0000"/>
          <w:sz w:val="32"/>
          <w:lang w:eastAsia="ru-RU"/>
        </w:rPr>
        <w:t xml:space="preserve"> Давай-ка, не зевай!</w:t>
      </w:r>
    </w:p>
    <w:p w:rsidR="00E40A54" w:rsidRPr="00AC5D8B" w:rsidRDefault="00E40A54" w:rsidP="005C1756">
      <w:pPr>
        <w:spacing w:before="24" w:after="0"/>
        <w:rPr>
          <w:b/>
          <w:bCs/>
          <w:lang w:eastAsia="ru-RU"/>
        </w:rPr>
      </w:pPr>
    </w:p>
    <w:p w:rsidR="00E40A54" w:rsidRDefault="00E40A54" w:rsidP="005C1756">
      <w:pPr>
        <w:spacing w:before="24" w:after="0"/>
        <w:rPr>
          <w:b/>
          <w:bCs/>
          <w:lang w:eastAsia="ru-RU"/>
        </w:rPr>
      </w:pPr>
      <w:r w:rsidRPr="00AC5D8B">
        <w:rPr>
          <w:lang w:eastAsia="ru-RU"/>
        </w:rPr>
        <w:t>Эй! Попрыгали на месте.</w:t>
      </w:r>
      <w:r w:rsidRPr="005C1756">
        <w:rPr>
          <w:lang w:eastAsia="ru-RU"/>
        </w:rPr>
        <w:t xml:space="preserve"> </w:t>
      </w:r>
      <w:r w:rsidRPr="00AC5D8B">
        <w:rPr>
          <w:i/>
          <w:lang w:eastAsia="ru-RU"/>
        </w:rPr>
        <w:t>(прыжки)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 xml:space="preserve">Эх! Руками машем вместе. </w:t>
      </w:r>
      <w:r w:rsidRPr="00AC5D8B">
        <w:rPr>
          <w:i/>
          <w:lang w:eastAsia="ru-RU"/>
        </w:rPr>
        <w:t>(движение "ножницы" руками)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 xml:space="preserve">Эхе-хе! Прогнули спинки, </w:t>
      </w:r>
      <w:r w:rsidRPr="00AC5D8B">
        <w:rPr>
          <w:i/>
          <w:lang w:eastAsia="ru-RU"/>
        </w:rPr>
        <w:t>(наклон вперёд, руки на поясе, спину прогнуть)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 xml:space="preserve">Посмотрели на картинки. </w:t>
      </w:r>
      <w:r w:rsidRPr="00AC5D8B">
        <w:rPr>
          <w:i/>
          <w:lang w:eastAsia="ru-RU"/>
        </w:rPr>
        <w:t>(нагнувшись, поднять голову как можно выше)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 xml:space="preserve">Эге-ге! Нагнулись ниже. </w:t>
      </w:r>
      <w:r w:rsidRPr="00AC5D8B">
        <w:rPr>
          <w:i/>
          <w:lang w:eastAsia="ru-RU"/>
        </w:rPr>
        <w:t>(глубокий наклон вперёд, руки на поясе)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Наклонились к полу ближе</w:t>
      </w:r>
      <w:r w:rsidRPr="00AC5D8B">
        <w:rPr>
          <w:i/>
          <w:lang w:eastAsia="ru-RU"/>
        </w:rPr>
        <w:t>. (дотронуться руками до пола)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 xml:space="preserve">Э-э-э! Какой же ты лентяй! </w:t>
      </w:r>
      <w:r w:rsidRPr="00AC5D8B">
        <w:rPr>
          <w:i/>
          <w:lang w:eastAsia="ru-RU"/>
        </w:rPr>
        <w:t>(выпрямиться, погрозить друг другу пальцем)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 xml:space="preserve">Потянись, но не зевай! </w:t>
      </w:r>
      <w:r w:rsidRPr="00AC5D8B">
        <w:rPr>
          <w:i/>
          <w:lang w:eastAsia="ru-RU"/>
        </w:rPr>
        <w:t>(руками тянуться вверх, поднявшись на носки)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 xml:space="preserve">Повертись на месте ловко. </w:t>
      </w:r>
      <w:r w:rsidRPr="00AC5D8B">
        <w:rPr>
          <w:i/>
          <w:lang w:eastAsia="ru-RU"/>
        </w:rPr>
        <w:t>(покружиться)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В этом нам нужна сноровка.</w:t>
      </w:r>
      <w:r w:rsidRPr="005C1756">
        <w:rPr>
          <w:lang w:eastAsia="ru-RU"/>
        </w:rPr>
        <w:br/>
        <w:t xml:space="preserve">Что, понравилось, дружок? </w:t>
      </w:r>
      <w:r w:rsidRPr="00AC5D8B">
        <w:rPr>
          <w:i/>
          <w:lang w:eastAsia="ru-RU"/>
        </w:rPr>
        <w:t>(остановились, руки в стороны, приподняли плечи)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 xml:space="preserve">Завтра будет вновь урок! </w:t>
      </w:r>
      <w:r w:rsidRPr="00AC5D8B">
        <w:rPr>
          <w:i/>
          <w:lang w:eastAsia="ru-RU"/>
        </w:rPr>
        <w:t>(руки на пояс, повернули туловище вправо, правую </w:t>
      </w:r>
      <w:r w:rsidRPr="00AC5D8B">
        <w:rPr>
          <w:i/>
          <w:lang w:eastAsia="ru-RU"/>
        </w:rPr>
        <w:br/>
        <w:t>руку в сторону, зате</w:t>
      </w:r>
      <w:r>
        <w:rPr>
          <w:i/>
          <w:lang w:eastAsia="ru-RU"/>
        </w:rPr>
        <w:t>м влево и левую руку в сторону)</w:t>
      </w:r>
    </w:p>
    <w:p w:rsidR="00E40A54" w:rsidRDefault="00E40A54" w:rsidP="005C1756">
      <w:pPr>
        <w:spacing w:before="24" w:after="0"/>
        <w:rPr>
          <w:b/>
          <w:bCs/>
          <w:lang w:eastAsia="ru-RU"/>
        </w:rPr>
      </w:pPr>
    </w:p>
    <w:p w:rsidR="00E40A54" w:rsidRPr="00AC5D8B" w:rsidRDefault="00E40A54" w:rsidP="005C1756">
      <w:pPr>
        <w:spacing w:before="24" w:after="0"/>
        <w:rPr>
          <w:b/>
          <w:i/>
          <w:color w:val="FF0000"/>
          <w:sz w:val="32"/>
          <w:lang w:eastAsia="ru-RU"/>
        </w:rPr>
      </w:pPr>
      <w:r w:rsidRPr="00AC5D8B">
        <w:rPr>
          <w:b/>
          <w:i/>
          <w:color w:val="FF0000"/>
          <w:sz w:val="32"/>
          <w:lang w:eastAsia="ru-RU"/>
        </w:rPr>
        <w:t>Покажите все ладошки</w:t>
      </w:r>
    </w:p>
    <w:p w:rsidR="00E40A54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br/>
      </w:r>
      <w:r w:rsidRPr="00AC5D8B">
        <w:rPr>
          <w:lang w:eastAsia="ru-RU"/>
        </w:rPr>
        <w:t>Покажите все ладошки</w:t>
      </w:r>
      <w:r w:rsidRPr="005C1756">
        <w:rPr>
          <w:lang w:eastAsia="ru-RU"/>
        </w:rPr>
        <w:t xml:space="preserve"> </w:t>
      </w:r>
      <w:r w:rsidRPr="00AC5D8B">
        <w:rPr>
          <w:i/>
          <w:lang w:eastAsia="ru-RU"/>
        </w:rPr>
        <w:t>(подняв руки над головой, вращаем кистями, "фонарики")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И похлопайте немножко</w:t>
      </w:r>
      <w:r w:rsidRPr="005C1756">
        <w:rPr>
          <w:lang w:eastAsia="ru-RU"/>
        </w:rPr>
        <w:br/>
        <w:t>Хлоп- хлоп- хлоп,</w:t>
      </w:r>
    </w:p>
    <w:p w:rsidR="00E40A54" w:rsidRPr="005C1756" w:rsidRDefault="00E40A54" w:rsidP="005C1756">
      <w:pPr>
        <w:spacing w:before="24" w:after="0"/>
        <w:rPr>
          <w:b/>
          <w:bCs/>
          <w:lang w:eastAsia="ru-RU"/>
        </w:rPr>
      </w:pPr>
      <w:r w:rsidRPr="005C1756">
        <w:rPr>
          <w:lang w:eastAsia="ru-RU"/>
        </w:rPr>
        <w:t>Хлоп- хлоп- хлоп.</w:t>
      </w:r>
      <w:r w:rsidRPr="005C1756">
        <w:rPr>
          <w:lang w:eastAsia="ru-RU"/>
        </w:rPr>
        <w:br/>
        <w:t xml:space="preserve">На меня теперь смотрите </w:t>
      </w:r>
      <w:r w:rsidRPr="00AC5D8B">
        <w:rPr>
          <w:i/>
          <w:lang w:eastAsia="ru-RU"/>
        </w:rPr>
        <w:t>(делаем любое движение)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Точно</w:t>
      </w:r>
      <w:r>
        <w:rPr>
          <w:lang w:eastAsia="ru-RU"/>
        </w:rPr>
        <w:t xml:space="preserve"> </w:t>
      </w:r>
      <w:r w:rsidRPr="005C1756">
        <w:rPr>
          <w:lang w:eastAsia="ru-RU"/>
        </w:rPr>
        <w:t>всё вы повторите.</w:t>
      </w:r>
      <w:r w:rsidRPr="005C1756">
        <w:rPr>
          <w:lang w:eastAsia="ru-RU"/>
        </w:rPr>
        <w:br/>
        <w:t>Раз-два-три, раз-два-три.</w:t>
      </w:r>
      <w:r w:rsidRPr="005C1756">
        <w:rPr>
          <w:lang w:eastAsia="ru-RU"/>
        </w:rPr>
        <w:br/>
        <w:t>А теперь покажем ножки </w:t>
      </w:r>
      <w:r w:rsidRPr="005C1756">
        <w:rPr>
          <w:lang w:eastAsia="ru-RU"/>
        </w:rPr>
        <w:br/>
        <w:t>И потопаем немножко.</w:t>
      </w:r>
      <w:r w:rsidRPr="005C1756">
        <w:rPr>
          <w:lang w:eastAsia="ru-RU"/>
        </w:rPr>
        <w:br/>
        <w:t>Топ-топ-топ, Топ-топ-топ.</w:t>
      </w:r>
      <w:r w:rsidRPr="005C1756">
        <w:rPr>
          <w:lang w:eastAsia="ru-RU"/>
        </w:rPr>
        <w:br/>
        <w:t>Покажи мне ручки, ножки,</w:t>
      </w:r>
      <w:r w:rsidRPr="005C1756">
        <w:rPr>
          <w:lang w:eastAsia="ru-RU"/>
        </w:rPr>
        <w:br/>
        <w:t xml:space="preserve">Ими поиграй немножко </w:t>
      </w:r>
      <w:r w:rsidRPr="00AC5D8B">
        <w:rPr>
          <w:i/>
          <w:lang w:eastAsia="ru-RU"/>
        </w:rPr>
        <w:t>(произвольные движения руками и ногами)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Раз-два-три, раз-два-три.</w:t>
      </w:r>
      <w:r w:rsidRPr="005C1756">
        <w:rPr>
          <w:lang w:eastAsia="ru-RU"/>
        </w:rPr>
        <w:br/>
      </w:r>
    </w:p>
    <w:p w:rsidR="00E40A54" w:rsidRDefault="00E40A54" w:rsidP="005C1756">
      <w:pPr>
        <w:spacing w:before="24" w:after="0"/>
        <w:rPr>
          <w:lang w:eastAsia="ru-RU"/>
        </w:rPr>
      </w:pPr>
      <w:r w:rsidRPr="00AC5D8B">
        <w:rPr>
          <w:b/>
          <w:i/>
          <w:color w:val="FF0000"/>
          <w:sz w:val="32"/>
          <w:lang w:eastAsia="ru-RU"/>
        </w:rPr>
        <w:t>Глазки</w:t>
      </w:r>
    </w:p>
    <w:p w:rsidR="00E40A54" w:rsidRDefault="00E40A54" w:rsidP="005C1756">
      <w:pPr>
        <w:spacing w:before="24" w:after="0"/>
        <w:rPr>
          <w:b/>
          <w:bCs/>
          <w:lang w:eastAsia="ru-RU"/>
        </w:rPr>
      </w:pPr>
      <w:r w:rsidRPr="00AC5D8B">
        <w:rPr>
          <w:lang w:eastAsia="ru-RU"/>
        </w:rPr>
        <w:br/>
        <w:t>Глазки видят всё вокруг,</w:t>
      </w:r>
      <w:r w:rsidRPr="005C1756">
        <w:rPr>
          <w:lang w:eastAsia="ru-RU"/>
        </w:rPr>
        <w:t> </w:t>
      </w:r>
      <w:r w:rsidRPr="005C1756">
        <w:rPr>
          <w:lang w:eastAsia="ru-RU"/>
        </w:rPr>
        <w:br/>
        <w:t>Обведу я ими круг.</w:t>
      </w:r>
      <w:r w:rsidRPr="005C1756">
        <w:rPr>
          <w:lang w:eastAsia="ru-RU"/>
        </w:rPr>
        <w:br/>
        <w:t>Глазком видеть всё дано -</w:t>
      </w:r>
      <w:r w:rsidRPr="005C1756">
        <w:rPr>
          <w:lang w:eastAsia="ru-RU"/>
        </w:rPr>
        <w:br/>
        <w:t>Где окно, а где кино.</w:t>
      </w:r>
      <w:r w:rsidRPr="005C1756">
        <w:rPr>
          <w:lang w:eastAsia="ru-RU"/>
        </w:rPr>
        <w:br/>
        <w:t>Обведу я ими круг,</w:t>
      </w:r>
      <w:r w:rsidRPr="005C1756">
        <w:rPr>
          <w:lang w:eastAsia="ru-RU"/>
        </w:rPr>
        <w:br/>
        <w:t>Погляжу на мир вокруг.</w:t>
      </w:r>
      <w:r w:rsidRPr="005C1756">
        <w:rPr>
          <w:lang w:eastAsia="ru-RU"/>
        </w:rPr>
        <w:br/>
      </w: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AC5D8B">
        <w:rPr>
          <w:b/>
          <w:bCs/>
          <w:i/>
          <w:color w:val="FF0000"/>
          <w:sz w:val="32"/>
          <w:lang w:eastAsia="ru-RU"/>
        </w:rPr>
        <w:t>Лес</w:t>
      </w:r>
    </w:p>
    <w:p w:rsidR="00E40A54" w:rsidRDefault="00E40A54" w:rsidP="005C1756">
      <w:pPr>
        <w:spacing w:before="24" w:after="0"/>
        <w:rPr>
          <w:lang w:eastAsia="ru-RU"/>
        </w:rPr>
      </w:pPr>
      <w:r w:rsidRPr="00AC5D8B">
        <w:rPr>
          <w:i/>
          <w:color w:val="FF0000"/>
          <w:sz w:val="32"/>
          <w:lang w:eastAsia="ru-RU"/>
        </w:rPr>
        <w:br/>
      </w:r>
      <w:r w:rsidRPr="00AC5D8B">
        <w:rPr>
          <w:lang w:eastAsia="ru-RU"/>
        </w:rPr>
        <w:t>На горе стоит лесок</w:t>
      </w:r>
      <w:r w:rsidRPr="00AC5D8B">
        <w:rPr>
          <w:lang w:eastAsia="ru-RU"/>
        </w:rPr>
        <w:br/>
      </w:r>
      <w:r w:rsidRPr="00AC5D8B">
        <w:rPr>
          <w:i/>
          <w:lang w:eastAsia="ru-RU"/>
        </w:rPr>
        <w:t>(круговые движения руками)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Он не низок не высок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(сесть, встать, руки вверх)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Удивительная птица подает нам голосок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(глаза и руки вверх, потянуться)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По тропинке два туриста</w:t>
      </w:r>
      <w:r w:rsidRPr="005C1756">
        <w:rPr>
          <w:lang w:eastAsia="ru-RU"/>
        </w:rPr>
        <w:br/>
        <w:t>Шли домой из далека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(ходьба на месте)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Говорят:</w:t>
      </w:r>
    </w:p>
    <w:p w:rsidR="00E40A54" w:rsidRPr="005C1756" w:rsidRDefault="00E40A54" w:rsidP="005C1756">
      <w:pPr>
        <w:spacing w:before="24" w:after="0"/>
        <w:rPr>
          <w:b/>
          <w:bCs/>
          <w:lang w:eastAsia="ru-RU"/>
        </w:rPr>
      </w:pPr>
      <w:r w:rsidRPr="005C1756">
        <w:rPr>
          <w:lang w:eastAsia="ru-RU"/>
        </w:rPr>
        <w:t>"Такого свиста, мы не слышали пока"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(плечи поднять)</w:t>
      </w:r>
    </w:p>
    <w:p w:rsidR="00E40A54" w:rsidRPr="00AC5D8B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  <w:r w:rsidRPr="005C1756">
        <w:rPr>
          <w:lang w:eastAsia="ru-RU"/>
        </w:rPr>
        <w:br/>
      </w:r>
      <w:r w:rsidRPr="00AC5D8B">
        <w:rPr>
          <w:b/>
          <w:i/>
          <w:color w:val="FF0000"/>
          <w:sz w:val="32"/>
          <w:lang w:eastAsia="ru-RU"/>
        </w:rPr>
        <w:t>В лесу темно, все спят давно.</w:t>
      </w:r>
    </w:p>
    <w:p w:rsidR="00E40A54" w:rsidRDefault="00E40A54" w:rsidP="005C1756">
      <w:pPr>
        <w:spacing w:before="24" w:after="0"/>
        <w:rPr>
          <w:lang w:eastAsia="ru-RU"/>
        </w:rPr>
      </w:pP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lang w:eastAsia="ru-RU"/>
        </w:rPr>
        <w:t>В лесу темно, все спят давно.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(Дети изображают спящих.) 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Все птицы спят... </w:t>
      </w:r>
      <w:r w:rsidRPr="005C1756">
        <w:rPr>
          <w:lang w:eastAsia="ru-RU"/>
        </w:rPr>
        <w:br/>
        <w:t>Одна сова не спит, </w:t>
      </w:r>
      <w:r w:rsidRPr="005C1756">
        <w:rPr>
          <w:lang w:eastAsia="ru-RU"/>
        </w:rPr>
        <w:br/>
        <w:t>Летит, кричит. 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(Дети делают взмахи руками.) 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Совушка - сова, </w:t>
      </w:r>
      <w:r w:rsidRPr="005C1756">
        <w:rPr>
          <w:lang w:eastAsia="ru-RU"/>
        </w:rPr>
        <w:br/>
        <w:t>Большая голова. </w:t>
      </w:r>
      <w:r w:rsidRPr="005C1756">
        <w:rPr>
          <w:lang w:eastAsia="ru-RU"/>
        </w:rPr>
        <w:br/>
        <w:t>На суку сидит, </w:t>
      </w:r>
      <w:r w:rsidRPr="005C1756">
        <w:rPr>
          <w:lang w:eastAsia="ru-RU"/>
        </w:rPr>
        <w:br/>
        <w:t>Головой вертит. 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(Изобразить большой круг руками. Присесть, сделать повороты головой вправо, влево.)</w:t>
      </w:r>
      <w:r w:rsidRPr="005C1756">
        <w:rPr>
          <w:lang w:eastAsia="ru-RU"/>
        </w:rPr>
        <w:t> </w:t>
      </w:r>
      <w:r w:rsidRPr="005C1756">
        <w:rPr>
          <w:lang w:eastAsia="ru-RU"/>
        </w:rPr>
        <w:br/>
        <w:t>Во все стороны глядит, </w:t>
      </w:r>
      <w:r w:rsidRPr="005C1756">
        <w:rPr>
          <w:lang w:eastAsia="ru-RU"/>
        </w:rPr>
        <w:br/>
        <w:t>Да вдруг как полетит. 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(Встать, сделать взмахи руками, бег на месте.)</w:t>
      </w:r>
    </w:p>
    <w:p w:rsidR="00E40A54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br/>
      </w:r>
      <w:r w:rsidRPr="00AC5D8B">
        <w:rPr>
          <w:b/>
          <w:i/>
          <w:color w:val="FF0000"/>
          <w:sz w:val="32"/>
          <w:lang w:eastAsia="ru-RU"/>
        </w:rPr>
        <w:t>Вновь у нас физкультминутка</w:t>
      </w:r>
      <w:r w:rsidRPr="00AC5D8B">
        <w:rPr>
          <w:i/>
          <w:color w:val="FF0000"/>
          <w:sz w:val="32"/>
          <w:lang w:eastAsia="ru-RU"/>
        </w:rPr>
        <w:t> </w:t>
      </w:r>
    </w:p>
    <w:p w:rsidR="00E40A54" w:rsidRPr="00AC5D8B" w:rsidRDefault="00E40A54" w:rsidP="005C1756">
      <w:pPr>
        <w:spacing w:before="24" w:after="0"/>
        <w:rPr>
          <w:b/>
          <w:i/>
          <w:color w:val="FF0000"/>
          <w:sz w:val="32"/>
          <w:lang w:eastAsia="ru-RU"/>
        </w:rPr>
      </w:pPr>
      <w:r w:rsidRPr="00AC5D8B">
        <w:rPr>
          <w:lang w:eastAsia="ru-RU"/>
        </w:rPr>
        <w:br/>
      </w:r>
      <w:r w:rsidRPr="005C1756">
        <w:rPr>
          <w:lang w:eastAsia="ru-RU"/>
        </w:rPr>
        <w:t>Вновь у нас физкультминутка,</w:t>
      </w:r>
      <w:r w:rsidRPr="005C1756">
        <w:rPr>
          <w:lang w:eastAsia="ru-RU"/>
        </w:rPr>
        <w:br/>
        <w:t>Наклонились, ну-ка, ну-ка!</w:t>
      </w:r>
      <w:r w:rsidRPr="005C1756">
        <w:rPr>
          <w:lang w:eastAsia="ru-RU"/>
        </w:rPr>
        <w:br/>
        <w:t>Распрямились, потянулись,</w:t>
      </w:r>
      <w:r w:rsidRPr="005C1756">
        <w:rPr>
          <w:lang w:eastAsia="ru-RU"/>
        </w:rPr>
        <w:br/>
        <w:t>А теперь назад прогнулись. </w:t>
      </w:r>
      <w:r w:rsidRPr="005C1756">
        <w:rPr>
          <w:lang w:eastAsia="ru-RU"/>
        </w:rPr>
        <w:br/>
        <w:t>Разминаем руки, плечи,</w:t>
      </w:r>
      <w:r w:rsidRPr="005C1756">
        <w:rPr>
          <w:lang w:eastAsia="ru-RU"/>
        </w:rPr>
        <w:br/>
        <w:t>Чтоб сидеть нам было легче,</w:t>
      </w:r>
      <w:r w:rsidRPr="005C1756">
        <w:rPr>
          <w:lang w:eastAsia="ru-RU"/>
        </w:rPr>
        <w:br/>
        <w:t>Чтоб писать, читать, считать</w:t>
      </w:r>
      <w:r w:rsidRPr="005C1756">
        <w:rPr>
          <w:lang w:eastAsia="ru-RU"/>
        </w:rPr>
        <w:br/>
        <w:t>И совсем не уставать.</w:t>
      </w:r>
      <w:r w:rsidRPr="005C1756">
        <w:rPr>
          <w:lang w:eastAsia="ru-RU"/>
        </w:rPr>
        <w:br/>
        <w:t>Голова устала тоже.</w:t>
      </w:r>
      <w:r w:rsidRPr="005C1756">
        <w:rPr>
          <w:lang w:eastAsia="ru-RU"/>
        </w:rPr>
        <w:br/>
        <w:t>Так давайте ей поможем!</w:t>
      </w:r>
      <w:r w:rsidRPr="005C1756">
        <w:rPr>
          <w:lang w:eastAsia="ru-RU"/>
        </w:rPr>
        <w:br/>
        <w:t>Вправо-влево, раз и два.</w:t>
      </w:r>
      <w:r w:rsidRPr="005C1756">
        <w:rPr>
          <w:lang w:eastAsia="ru-RU"/>
        </w:rPr>
        <w:br/>
        <w:t>Думай, думай, голова.</w:t>
      </w:r>
      <w:r w:rsidRPr="005C1756">
        <w:rPr>
          <w:lang w:eastAsia="ru-RU"/>
        </w:rPr>
        <w:br/>
        <w:t>Хоть зарядка коротка,</w:t>
      </w:r>
      <w:r w:rsidRPr="005C1756">
        <w:rPr>
          <w:lang w:eastAsia="ru-RU"/>
        </w:rPr>
        <w:br/>
        <w:t>Отдохнули мы слегка.</w:t>
      </w:r>
      <w:r w:rsidRPr="005C1756">
        <w:rPr>
          <w:lang w:eastAsia="ru-RU"/>
        </w:rPr>
        <w:br/>
      </w:r>
      <w:r w:rsidRPr="005C1756">
        <w:rPr>
          <w:lang w:eastAsia="ru-RU"/>
        </w:rPr>
        <w:br/>
      </w:r>
      <w:r w:rsidRPr="00AC5D8B">
        <w:rPr>
          <w:b/>
          <w:i/>
          <w:color w:val="FF0000"/>
          <w:sz w:val="32"/>
          <w:lang w:eastAsia="ru-RU"/>
        </w:rPr>
        <w:t>Вот мы руки развели</w:t>
      </w:r>
    </w:p>
    <w:p w:rsidR="00E40A54" w:rsidRPr="00AC5D8B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  <w:r w:rsidRPr="005C1756">
        <w:rPr>
          <w:lang w:eastAsia="ru-RU"/>
        </w:rPr>
        <w:br/>
        <w:t>Вот мы руки развели, </w:t>
      </w:r>
      <w:r w:rsidRPr="005C1756">
        <w:rPr>
          <w:lang w:eastAsia="ru-RU"/>
        </w:rPr>
        <w:br/>
        <w:t>Словно удивились, </w:t>
      </w:r>
      <w:r w:rsidRPr="005C1756">
        <w:rPr>
          <w:lang w:eastAsia="ru-RU"/>
        </w:rPr>
        <w:br/>
        <w:t>И друг другу до земли </w:t>
      </w:r>
      <w:r w:rsidRPr="005C1756">
        <w:rPr>
          <w:lang w:eastAsia="ru-RU"/>
        </w:rPr>
        <w:br/>
        <w:t>В пояс поклонились.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(Наклонились, выпрямились) 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Ниже, дети, не ленитесь, </w:t>
      </w:r>
      <w:r w:rsidRPr="005C1756">
        <w:rPr>
          <w:lang w:eastAsia="ru-RU"/>
        </w:rPr>
        <w:br/>
        <w:t>Поклонитесь, улыбнитесь.</w:t>
      </w:r>
      <w:r w:rsidRPr="005C1756">
        <w:rPr>
          <w:lang w:eastAsia="ru-RU"/>
        </w:rPr>
        <w:br/>
      </w:r>
      <w:r w:rsidRPr="00AC5D8B">
        <w:rPr>
          <w:i/>
          <w:lang w:eastAsia="ru-RU"/>
        </w:rPr>
        <w:t>(Выдох, вдох)</w:t>
      </w:r>
      <w:r w:rsidRPr="00AC5D8B">
        <w:rPr>
          <w:i/>
          <w:lang w:eastAsia="ru-RU"/>
        </w:rPr>
        <w:br/>
      </w:r>
      <w:r w:rsidRPr="005C1756">
        <w:rPr>
          <w:lang w:eastAsia="ru-RU"/>
        </w:rPr>
        <w:t>Мы ладонь к глазам приставим,</w:t>
      </w:r>
      <w:r w:rsidRPr="005C1756">
        <w:rPr>
          <w:lang w:eastAsia="ru-RU"/>
        </w:rPr>
        <w:br/>
        <w:t>Ноги крепкие расставим. </w:t>
      </w:r>
      <w:r w:rsidRPr="005C1756">
        <w:rPr>
          <w:lang w:eastAsia="ru-RU"/>
        </w:rPr>
        <w:br/>
        <w:t>Поворачиваясь вправо, </w:t>
      </w:r>
      <w:r w:rsidRPr="005C1756">
        <w:rPr>
          <w:lang w:eastAsia="ru-RU"/>
        </w:rPr>
        <w:br/>
        <w:t>Оглядимся величаво.</w:t>
      </w:r>
      <w:r w:rsidRPr="005C1756">
        <w:rPr>
          <w:lang w:eastAsia="ru-RU"/>
        </w:rPr>
        <w:br/>
        <w:t>И налево надо тоже</w:t>
      </w:r>
      <w:r w:rsidRPr="005C1756">
        <w:rPr>
          <w:lang w:eastAsia="ru-RU"/>
        </w:rPr>
        <w:br/>
        <w:t>Поглядеть из-под ладошек.</w:t>
      </w:r>
      <w:r w:rsidRPr="005C1756">
        <w:rPr>
          <w:lang w:eastAsia="ru-RU"/>
        </w:rPr>
        <w:br/>
        <w:t>И - направо! И еще </w:t>
      </w:r>
      <w:r w:rsidRPr="005C1756">
        <w:rPr>
          <w:lang w:eastAsia="ru-RU"/>
        </w:rPr>
        <w:br/>
        <w:t>Через левое плечо!</w:t>
      </w:r>
      <w:r w:rsidRPr="005C1756">
        <w:rPr>
          <w:lang w:eastAsia="ru-RU"/>
        </w:rPr>
        <w:br/>
      </w:r>
      <w:r w:rsidRPr="005C1756">
        <w:rPr>
          <w:lang w:eastAsia="ru-RU"/>
        </w:rPr>
        <w:br/>
      </w:r>
      <w:r w:rsidRPr="00AC5D8B">
        <w:rPr>
          <w:b/>
          <w:i/>
          <w:color w:val="FF0000"/>
          <w:sz w:val="32"/>
          <w:lang w:eastAsia="ru-RU"/>
        </w:rPr>
        <w:t>Раз, два, три, четыре, пять</w:t>
      </w:r>
      <w:r w:rsidRPr="00AC5D8B">
        <w:rPr>
          <w:i/>
          <w:color w:val="FF0000"/>
          <w:sz w:val="32"/>
          <w:lang w:eastAsia="ru-RU"/>
        </w:rPr>
        <w:t> </w:t>
      </w:r>
    </w:p>
    <w:p w:rsidR="00E40A54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br/>
        <w:t>Раз, два, три, четыре, пять –</w:t>
      </w:r>
      <w:r w:rsidRPr="005C1756">
        <w:rPr>
          <w:lang w:eastAsia="ru-RU"/>
        </w:rPr>
        <w:br/>
        <w:t>Все умеем мы считать. </w:t>
      </w:r>
      <w:r w:rsidRPr="005C1756">
        <w:rPr>
          <w:lang w:eastAsia="ru-RU"/>
        </w:rPr>
        <w:br/>
        <w:t>Раз! Подняться потянуться.</w:t>
      </w:r>
      <w:r w:rsidRPr="005C1756">
        <w:rPr>
          <w:lang w:eastAsia="ru-RU"/>
        </w:rPr>
        <w:br/>
        <w:t>Два! Согнуться, разогнуться.</w:t>
      </w:r>
      <w:r w:rsidRPr="005C1756">
        <w:rPr>
          <w:lang w:eastAsia="ru-RU"/>
        </w:rPr>
        <w:br/>
        <w:t>Три! В ладоши три хлопка,</w:t>
      </w:r>
      <w:r w:rsidRPr="005C1756">
        <w:rPr>
          <w:lang w:eastAsia="ru-RU"/>
        </w:rPr>
        <w:br/>
        <w:t>Головою три кивка.</w:t>
      </w:r>
      <w:r w:rsidRPr="005C1756">
        <w:rPr>
          <w:lang w:eastAsia="ru-RU"/>
        </w:rPr>
        <w:br/>
        <w:t>На четыре - руки шире.</w:t>
      </w:r>
      <w:r w:rsidRPr="005C1756">
        <w:rPr>
          <w:lang w:eastAsia="ru-RU"/>
        </w:rPr>
        <w:br/>
        <w:t>Пять - руками помахать. </w:t>
      </w:r>
      <w:r w:rsidRPr="005C1756">
        <w:rPr>
          <w:lang w:eastAsia="ru-RU"/>
        </w:rPr>
        <w:br/>
        <w:t>Шесть - за парту тихо сесть.</w:t>
      </w:r>
    </w:p>
    <w:p w:rsidR="00E40A54" w:rsidRPr="005C1756" w:rsidRDefault="00E40A54" w:rsidP="005C1756">
      <w:pPr>
        <w:spacing w:before="24" w:after="0"/>
        <w:rPr>
          <w:b/>
          <w:bCs/>
          <w:lang w:eastAsia="ru-RU"/>
        </w:rPr>
      </w:pPr>
    </w:p>
    <w:p w:rsidR="00E40A54" w:rsidRPr="00AC5D8B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AC5D8B">
        <w:rPr>
          <w:b/>
          <w:bCs/>
          <w:i/>
          <w:color w:val="FF0000"/>
          <w:sz w:val="32"/>
          <w:lang w:eastAsia="ru-RU"/>
        </w:rPr>
        <w:t>Бабочка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Спал цветок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i/>
          <w:lang w:eastAsia="ru-RU"/>
        </w:rPr>
        <w:t>(Закрыть глаза, расслабить</w:t>
      </w:r>
      <w:r w:rsidRPr="00AC5D8B">
        <w:rPr>
          <w:i/>
          <w:lang w:eastAsia="ru-RU"/>
        </w:rPr>
        <w:softHyphen/>
        <w:t>ся, помассировать веки, слегка надавливая на них по часовой стрелке и против нее.)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 вдруг проснулся,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>
        <w:rPr>
          <w:i/>
          <w:lang w:eastAsia="ru-RU"/>
        </w:rPr>
        <w:t>(Поморгат</w:t>
      </w:r>
      <w:r w:rsidRPr="00AC5D8B">
        <w:rPr>
          <w:i/>
          <w:lang w:eastAsia="ru-RU"/>
        </w:rPr>
        <w:t>ь глазами.)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Больше спать не захотел,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i/>
          <w:lang w:eastAsia="ru-RU"/>
        </w:rPr>
        <w:t>(Руки   поднять   вверх (вдох). Посмотреть на руки.)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Встрепенулся, потянулся,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i/>
          <w:lang w:eastAsia="ru-RU"/>
        </w:rPr>
        <w:t>(Руки согнуты в стороны (выдох))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Взвился вверх и полетел.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i/>
          <w:lang w:eastAsia="ru-RU"/>
        </w:rPr>
        <w:t>(Потрясти    кистями,    посмот</w:t>
      </w:r>
      <w:r w:rsidRPr="00AC5D8B">
        <w:rPr>
          <w:i/>
          <w:lang w:eastAsia="ru-RU"/>
        </w:rPr>
        <w:softHyphen/>
        <w:t>реть вправо-влево.)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Pr="00AC5D8B" w:rsidRDefault="00E40A54" w:rsidP="005C1756">
      <w:pPr>
        <w:spacing w:before="24" w:after="0"/>
        <w:rPr>
          <w:b/>
          <w:i/>
          <w:color w:val="FF0000"/>
          <w:sz w:val="32"/>
          <w:lang w:eastAsia="ru-RU"/>
        </w:rPr>
      </w:pPr>
      <w:r w:rsidRPr="00AC5D8B">
        <w:rPr>
          <w:b/>
          <w:i/>
          <w:color w:val="FF0000"/>
          <w:sz w:val="32"/>
          <w:lang w:eastAsia="ru-RU"/>
        </w:rPr>
        <w:t>Руки за спину, головки назад.</w:t>
      </w:r>
    </w:p>
    <w:p w:rsidR="00E40A54" w:rsidRDefault="00E40A54" w:rsidP="005C1756">
      <w:pPr>
        <w:spacing w:before="24" w:after="0"/>
        <w:rPr>
          <w:b/>
          <w:lang w:eastAsia="ru-RU"/>
        </w:rPr>
      </w:pPr>
    </w:p>
    <w:p w:rsidR="00E40A54" w:rsidRPr="00AC5D8B" w:rsidRDefault="00E40A54" w:rsidP="005C1756">
      <w:pPr>
        <w:spacing w:before="24" w:after="0"/>
        <w:rPr>
          <w:lang w:eastAsia="ru-RU"/>
        </w:rPr>
      </w:pPr>
      <w:r w:rsidRPr="00AC5D8B">
        <w:rPr>
          <w:lang w:eastAsia="ru-RU"/>
        </w:rPr>
        <w:t>Руки за спину, головки назад.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i/>
          <w:lang w:eastAsia="ru-RU"/>
        </w:rPr>
        <w:t>(Закрыть глаза, расслабиться.)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Глазки пускай в потолок поглядят.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i/>
          <w:lang w:eastAsia="ru-RU"/>
        </w:rPr>
        <w:t>(Открыть глаза, посмотреть вверх.)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Головки опустим - на парту гляди.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i/>
          <w:lang w:eastAsia="ru-RU"/>
        </w:rPr>
        <w:t>(Вниз.)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И снова наверх - где там муха летит?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i/>
          <w:lang w:eastAsia="ru-RU"/>
        </w:rPr>
        <w:t>(Вверх.)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Глазами повертим, поищем ее.</w:t>
      </w:r>
    </w:p>
    <w:p w:rsidR="00E40A54" w:rsidRPr="00AC5D8B" w:rsidRDefault="00E40A54" w:rsidP="005C1756">
      <w:pPr>
        <w:spacing w:before="24" w:after="0"/>
        <w:rPr>
          <w:i/>
          <w:lang w:eastAsia="ru-RU"/>
        </w:rPr>
      </w:pPr>
      <w:r w:rsidRPr="00AC5D8B">
        <w:rPr>
          <w:i/>
          <w:lang w:eastAsia="ru-RU"/>
        </w:rPr>
        <w:t>(По сторонам.)</w:t>
      </w:r>
    </w:p>
    <w:p w:rsidR="00E40A54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 снова читаем.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 Немного еще.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>
        <w:rPr>
          <w:lang w:eastAsia="ru-RU"/>
        </w:rPr>
        <w:t> 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Буратино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>
        <w:rPr>
          <w:lang w:eastAsia="ru-RU"/>
        </w:rPr>
        <w:t>Буратино своим д</w:t>
      </w:r>
      <w:r w:rsidRPr="005C1756">
        <w:rPr>
          <w:lang w:eastAsia="ru-RU"/>
        </w:rPr>
        <w:t>линным любопытным но</w:t>
      </w:r>
      <w:r w:rsidRPr="005C1756">
        <w:rPr>
          <w:lang w:eastAsia="ru-RU"/>
        </w:rPr>
        <w:softHyphen/>
        <w:t>сом рисует. Все упражнения сопровожда</w:t>
      </w:r>
      <w:r w:rsidRPr="005C1756">
        <w:rPr>
          <w:lang w:eastAsia="ru-RU"/>
        </w:rPr>
        <w:softHyphen/>
        <w:t>ются движениями глаз.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Видят глазки всё вокруг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Глазки видят всё вокруг, </w:t>
      </w:r>
      <w:r w:rsidRPr="005C1756">
        <w:rPr>
          <w:lang w:eastAsia="ru-RU"/>
        </w:rPr>
        <w:br/>
        <w:t xml:space="preserve">Обведу я ими круг. </w:t>
      </w:r>
      <w:r w:rsidRPr="005C1756">
        <w:rPr>
          <w:lang w:eastAsia="ru-RU"/>
        </w:rPr>
        <w:br/>
        <w:t xml:space="preserve">Глазком видеть всё дано- </w:t>
      </w:r>
      <w:r w:rsidRPr="005C1756">
        <w:rPr>
          <w:lang w:eastAsia="ru-RU"/>
        </w:rPr>
        <w:br/>
        <w:t xml:space="preserve">Где окно, а где кино. </w:t>
      </w:r>
      <w:r w:rsidRPr="005C1756">
        <w:rPr>
          <w:lang w:eastAsia="ru-RU"/>
        </w:rPr>
        <w:br/>
        <w:t xml:space="preserve">Обведу я ими круг, </w:t>
      </w:r>
      <w:r w:rsidRPr="005C1756">
        <w:rPr>
          <w:lang w:eastAsia="ru-RU"/>
        </w:rPr>
        <w:br/>
        <w:t>Погляжу на мир вокруг.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Это я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 xml:space="preserve">Это глазки. Вот, вот. </w:t>
      </w:r>
      <w:r w:rsidRPr="005C1756">
        <w:rPr>
          <w:lang w:eastAsia="ru-RU"/>
        </w:rPr>
        <w:br/>
        <w:t>Это ушки. Вот, вот.</w:t>
      </w:r>
      <w:r w:rsidRPr="005C1756">
        <w:rPr>
          <w:lang w:eastAsia="ru-RU"/>
        </w:rPr>
        <w:br/>
        <w:t xml:space="preserve">Это нос. Это рот. </w:t>
      </w:r>
      <w:r w:rsidRPr="005C1756">
        <w:rPr>
          <w:lang w:eastAsia="ru-RU"/>
        </w:rPr>
        <w:br/>
        <w:t>Там спинка, тут живот.</w:t>
      </w:r>
      <w:r w:rsidRPr="005C1756">
        <w:rPr>
          <w:lang w:eastAsia="ru-RU"/>
        </w:rPr>
        <w:br/>
        <w:t xml:space="preserve">Это ручки. Хлоп, хлоп. </w:t>
      </w:r>
      <w:r w:rsidRPr="005C1756">
        <w:rPr>
          <w:lang w:eastAsia="ru-RU"/>
        </w:rPr>
        <w:br/>
        <w:t xml:space="preserve">Это ножки. Топ, топ. </w:t>
      </w:r>
      <w:r w:rsidRPr="005C1756">
        <w:rPr>
          <w:lang w:eastAsia="ru-RU"/>
        </w:rPr>
        <w:br/>
        <w:t>Ой, устали! Вытрем лоб.</w:t>
      </w:r>
    </w:p>
    <w:p w:rsidR="00E40A54" w:rsidRPr="005C1756" w:rsidRDefault="00E40A54" w:rsidP="005C1756">
      <w:pPr>
        <w:spacing w:before="24" w:after="0"/>
        <w:rPr>
          <w:b/>
          <w:bCs/>
          <w:lang w:eastAsia="ru-RU"/>
        </w:rPr>
      </w:pPr>
    </w:p>
    <w:p w:rsidR="00E40A54" w:rsidRDefault="00E40A54" w:rsidP="005C1756">
      <w:pPr>
        <w:spacing w:before="24" w:after="0"/>
        <w:rPr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Движения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1A49D7">
        <w:rPr>
          <w:lang w:eastAsia="ru-RU"/>
        </w:rPr>
        <w:br/>
      </w:r>
      <w:r w:rsidRPr="005C1756">
        <w:rPr>
          <w:lang w:eastAsia="ru-RU"/>
        </w:rPr>
        <w:t>Показывают сначала левый глаз, потом -</w:t>
      </w:r>
      <w:r>
        <w:rPr>
          <w:lang w:eastAsia="ru-RU"/>
        </w:rPr>
        <w:t xml:space="preserve"> </w:t>
      </w:r>
      <w:r w:rsidRPr="005C1756">
        <w:rPr>
          <w:lang w:eastAsia="ru-RU"/>
        </w:rPr>
        <w:t xml:space="preserve">правый. Берутся сначала за мочку левого уха, потом правого. </w:t>
      </w:r>
      <w:r w:rsidRPr="005C1756">
        <w:rPr>
          <w:lang w:eastAsia="ru-RU"/>
        </w:rPr>
        <w:br/>
        <w:t xml:space="preserve">Левой рукой показывают рот, правой — нос. Левую ладошку кладут на спину, правую — на живот. </w:t>
      </w:r>
      <w:r w:rsidRPr="005C1756">
        <w:rPr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Мы ладонь к глазам приставим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ладонь к глазам приставим,</w:t>
      </w:r>
      <w:r w:rsidRPr="005C1756">
        <w:rPr>
          <w:lang w:eastAsia="ru-RU"/>
        </w:rPr>
        <w:br/>
        <w:t>Ноги крепкие расставим.</w:t>
      </w:r>
      <w:r w:rsidRPr="005C1756">
        <w:rPr>
          <w:lang w:eastAsia="ru-RU"/>
        </w:rPr>
        <w:br/>
        <w:t>Поворачиваясь вправо,</w:t>
      </w:r>
      <w:r w:rsidRPr="005C1756">
        <w:rPr>
          <w:lang w:eastAsia="ru-RU"/>
        </w:rPr>
        <w:br/>
        <w:t>Оглядимся величаво.</w:t>
      </w:r>
      <w:r w:rsidRPr="005C1756">
        <w:rPr>
          <w:lang w:eastAsia="ru-RU"/>
        </w:rPr>
        <w:br/>
        <w:t>И налево надо тоже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5C1756">
        <w:rPr>
          <w:lang w:eastAsia="ru-RU"/>
        </w:rPr>
        <w:t>Поглядеть из под ладошек.</w:t>
      </w:r>
      <w:r w:rsidRPr="005C1756">
        <w:rPr>
          <w:lang w:eastAsia="ru-RU"/>
        </w:rPr>
        <w:br/>
        <w:t>И – направо! И еще</w:t>
      </w:r>
      <w:r w:rsidRPr="005C1756">
        <w:rPr>
          <w:lang w:eastAsia="ru-RU"/>
        </w:rPr>
        <w:br/>
        <w:t>Через левое плечо!</w:t>
      </w:r>
      <w:r w:rsidRPr="005C1756">
        <w:rPr>
          <w:lang w:eastAsia="ru-RU"/>
        </w:rPr>
        <w:br/>
      </w:r>
      <w:r w:rsidRPr="001A49D7">
        <w:rPr>
          <w:i/>
          <w:lang w:eastAsia="ru-RU"/>
        </w:rPr>
        <w:t>Текст стихотворения сопровождается движениями взрослого и ребенка.</w:t>
      </w:r>
    </w:p>
    <w:p w:rsidR="00E40A54" w:rsidRPr="001A49D7" w:rsidRDefault="00E40A54" w:rsidP="005C1756">
      <w:pPr>
        <w:spacing w:before="24" w:after="0"/>
        <w:rPr>
          <w:lang w:eastAsia="ru-RU"/>
        </w:rPr>
      </w:pPr>
      <w:r>
        <w:rPr>
          <w:lang w:eastAsia="ru-RU"/>
        </w:rPr>
        <w:t> </w:t>
      </w:r>
    </w:p>
    <w:p w:rsidR="00E40A54" w:rsidRPr="001A49D7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Сова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 лесу темно,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Все спят давно.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(Дети изображают спящих.)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Все птицы спят...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Одна сова не спит,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Летит, кричит.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(Дети делают взмахи руками.)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Совушка - сова,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Большая голова.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суку сидит,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Головой вертит.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(Изобразить большой круг руками. Присесть, сделать повороты головой вправо, влево.)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 все стороны глядит,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Да вдруг как полетит.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(Встать, сделать взмахи руками, бег на месте.)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1A49D7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Маша растеряша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Ищет вещи Маша,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(поворот в одну сторону)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Маша растеряша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(поворот в другую сторону, в исходное положение)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 на стуле нет,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(руки вперёд, в стороны)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И под стулом нет,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(присесть, развести руки в стороны)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кровати нет,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(руки опустили)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Под кроватью нет.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Вот какая Маша,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(наклоны головы влево-вправо, «погрозить» указательным пальцем)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Маша растеряша!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 xml:space="preserve">Стрекоза 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Вот какая стрекоза,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Как горошины глаза.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Влево — вправо, назад — вперед.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Ну, совсем как вертолет.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:rsidR="00E40A54" w:rsidRDefault="00E40A54" w:rsidP="005C1756">
      <w:pPr>
        <w:spacing w:before="24" w:after="0"/>
        <w:rPr>
          <w:b/>
          <w:bCs/>
          <w:lang w:eastAsia="ru-RU"/>
        </w:rPr>
      </w:pP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Прыжки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Поднимайтесь, девочки,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Поднимайтесь, мальчики!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Прыгайте, как зайчики!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Прыгайте, как мячики!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Прыг-скок, прыг-скок,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травку присядем: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Тишину послушаем,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Морковочку покушаем,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Немного отдохнём и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Дальше пойдём.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Выше-выше,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 высоко!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Не ленись, прыгай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носочках легко!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 высоко!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(Движения выполняются по ходу стихотворения)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Зарядка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Каждый день по утрам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Делаем зарядку,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Очень нравится нам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Всё делать по порядку: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Весело шагать, весело играть,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Руки поднимать, руки опускать,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Прыгать и скакать.</w:t>
      </w:r>
    </w:p>
    <w:p w:rsidR="00E40A54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  <w:r w:rsidRPr="001A49D7">
        <w:rPr>
          <w:i/>
          <w:color w:val="FF0000"/>
          <w:sz w:val="32"/>
          <w:lang w:eastAsia="ru-RU"/>
        </w:rPr>
        <w:t>(Движения выполняются по ходу стихотворения).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1A49D7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Зайка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Зайке холодно сидеть,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Нужно лапочки погреть.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Лапки вверх, лапки вниз.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носочках подтянись,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Лапки ставим на бочок,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 носочках скок-скок-скок.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 затем вприсядку,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Чтоб не мёрзли лапки.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Прыгать заинька горазд,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Он подпрыгнул десять раз.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(Движения выполняются по ходу текста стихотворения)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Буратино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Буратино - потянулся,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Раз - нагнулся,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Два – нагнулся,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Руки в стороны развёл,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Ключик, видно, не нашёл.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Чтобы ключик нам достать,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Надо на носочки встать.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>
        <w:rPr>
          <w:lang w:eastAsia="ru-RU"/>
        </w:rPr>
        <w:t> </w:t>
      </w:r>
    </w:p>
    <w:p w:rsidR="00E40A54" w:rsidRPr="001A49D7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Часы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Тик-так, тик-так,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Все часы идут вот так.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Тик- так, тик-так.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(наклоны головы к плечам)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Смотри скорей, который час.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Тик-так, тик-так.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(раскачивания туловища)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Налево – раз, направо – раз,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Тик-так, тик-так.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(наклоны туловища влево – вправо)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Мы тоже можем так.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Три медведя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Три медведя шли домой: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(дети идут как медведь)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Папа был большой-большой.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(поднимают руки вверх)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Мама с ним – поменьше ростом,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(руки на уровне груди, вытянуты вперёд)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А сыночек просто крошка,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(садятся на корточки)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Очень маленький он был,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 погремушками ходил.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 </w:t>
      </w: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Лебеди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Лебеди летят,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Крыльями машут.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(плавные движения руками с большой амплитудой)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Прогнулись над водой,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Качают головой.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(наклоны вперед, прогнувшись)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Прямо и гордо умеют держаться,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Тихо-тихо на воду садятся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(приседания)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Кузнечики</w:t>
      </w:r>
    </w:p>
    <w:p w:rsidR="00E40A54" w:rsidRPr="001A49D7" w:rsidRDefault="00E40A54" w:rsidP="005C1756">
      <w:pPr>
        <w:spacing w:before="24" w:after="0"/>
        <w:rPr>
          <w:i/>
          <w:color w:val="FF0000"/>
          <w:sz w:val="32"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Поднимайте плечики,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(энергичные движения плечами)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Прыгайте, кузнечики,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Прыг-скок, прыг- скок.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Стоп! Сели,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Травушку покушали,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Тишину послушали.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(приседания)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Выше, выше, высоко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Прыгай на носках легко.</w:t>
      </w:r>
    </w:p>
    <w:p w:rsidR="00E40A54" w:rsidRDefault="00E40A54" w:rsidP="005C1756">
      <w:pPr>
        <w:spacing w:before="24" w:after="0"/>
        <w:rPr>
          <w:i/>
          <w:lang w:eastAsia="ru-RU"/>
        </w:rPr>
      </w:pPr>
      <w:r w:rsidRPr="001A49D7">
        <w:rPr>
          <w:i/>
          <w:lang w:eastAsia="ru-RU"/>
        </w:rPr>
        <w:t>(прыжки на месте)</w:t>
      </w:r>
    </w:p>
    <w:p w:rsidR="00E40A54" w:rsidRPr="001A49D7" w:rsidRDefault="00E40A54" w:rsidP="005C1756">
      <w:pPr>
        <w:spacing w:before="24" w:after="0"/>
        <w:rPr>
          <w:i/>
          <w:lang w:eastAsia="ru-RU"/>
        </w:rPr>
      </w:pPr>
    </w:p>
    <w:p w:rsidR="00E40A54" w:rsidRPr="001A49D7" w:rsidRDefault="00E40A54" w:rsidP="005C1756">
      <w:pPr>
        <w:spacing w:before="24" w:after="0"/>
        <w:rPr>
          <w:i/>
          <w:vanish/>
          <w:color w:val="FF0000"/>
          <w:sz w:val="32"/>
          <w:lang w:eastAsia="ru-RU"/>
        </w:rPr>
      </w:pPr>
    </w:p>
    <w:p w:rsidR="00E40A54" w:rsidRPr="001A49D7" w:rsidRDefault="00E40A54" w:rsidP="005C1756">
      <w:pPr>
        <w:spacing w:before="24" w:after="0"/>
        <w:rPr>
          <w:i/>
          <w:vanish/>
          <w:color w:val="FF0000"/>
          <w:sz w:val="32"/>
          <w:lang w:eastAsia="ru-RU"/>
        </w:rPr>
      </w:pPr>
    </w:p>
    <w:p w:rsidR="00E40A54" w:rsidRPr="001A49D7" w:rsidRDefault="00E40A54" w:rsidP="005C1756">
      <w:pPr>
        <w:spacing w:before="24" w:after="0"/>
        <w:rPr>
          <w:i/>
          <w:vanish/>
          <w:color w:val="FF0000"/>
          <w:sz w:val="32"/>
          <w:lang w:eastAsia="ru-RU"/>
        </w:rPr>
      </w:pPr>
    </w:p>
    <w:p w:rsidR="00E40A54" w:rsidRPr="001A49D7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Гусли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 сказочном дворце,</w:t>
      </w:r>
      <w:r w:rsidRPr="005C1756">
        <w:rPr>
          <w:lang w:eastAsia="ru-RU"/>
        </w:rPr>
        <w:br/>
        <w:t>На высоком крыльце</w:t>
      </w:r>
      <w:r w:rsidRPr="005C1756">
        <w:rPr>
          <w:lang w:eastAsia="ru-RU"/>
        </w:rPr>
        <w:br/>
        <w:t>Звучит громко указ -</w:t>
      </w:r>
      <w:r w:rsidRPr="005C1756">
        <w:rPr>
          <w:lang w:eastAsia="ru-RU"/>
        </w:rPr>
        <w:br/>
        <w:t>Добрым молодцам наказ: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"Кто сумеет танцевать</w:t>
      </w:r>
      <w:r w:rsidRPr="005C1756">
        <w:rPr>
          <w:lang w:eastAsia="ru-RU"/>
        </w:rPr>
        <w:br/>
        <w:t>Так, как гусли нам велят,</w:t>
      </w:r>
      <w:r w:rsidRPr="005C1756">
        <w:rPr>
          <w:lang w:eastAsia="ru-RU"/>
        </w:rPr>
        <w:br/>
        <w:t>Тот и будет помогать</w:t>
      </w:r>
      <w:r w:rsidRPr="005C1756">
        <w:rPr>
          <w:lang w:eastAsia="ru-RU"/>
        </w:rPr>
        <w:br/>
        <w:t>Нашим царством управлять!"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Гусли-гусли-самогуды</w:t>
      </w:r>
      <w:r w:rsidRPr="005C1756">
        <w:rPr>
          <w:lang w:eastAsia="ru-RU"/>
        </w:rPr>
        <w:br/>
        <w:t>Распевают песню всюду.</w:t>
      </w:r>
      <w:r w:rsidRPr="005C1756">
        <w:rPr>
          <w:lang w:eastAsia="ru-RU"/>
        </w:rPr>
        <w:br/>
        <w:t>Раз готовы вы, друзья,</w:t>
      </w:r>
      <w:r w:rsidRPr="005C1756">
        <w:rPr>
          <w:lang w:eastAsia="ru-RU"/>
        </w:rPr>
        <w:br/>
        <w:t>Танцевать нам всем пора.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Вот и музыка звучит,</w:t>
      </w:r>
      <w:r w:rsidRPr="005C1756">
        <w:rPr>
          <w:lang w:eastAsia="ru-RU"/>
        </w:rPr>
        <w:br/>
        <w:t>А народ все ждет, стоит.</w:t>
      </w:r>
      <w:r w:rsidRPr="005C1756">
        <w:rPr>
          <w:lang w:eastAsia="ru-RU"/>
        </w:rPr>
        <w:br/>
        <w:t>Ой, пустились плечи в пляс,</w:t>
      </w:r>
      <w:r w:rsidRPr="005C1756">
        <w:rPr>
          <w:lang w:eastAsia="ru-RU"/>
        </w:rPr>
        <w:br/>
        <w:t>Веселей, еще хоть раз.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Пальцы, локти скачут вместе,</w:t>
      </w:r>
      <w:r w:rsidRPr="005C1756">
        <w:rPr>
          <w:lang w:eastAsia="ru-RU"/>
        </w:rPr>
        <w:br/>
        <w:t>А народ стоит на месте.</w:t>
      </w:r>
      <w:r w:rsidRPr="005C1756">
        <w:rPr>
          <w:lang w:eastAsia="ru-RU"/>
        </w:rPr>
        <w:br/>
        <w:t>Пляска стала затихать,</w:t>
      </w:r>
      <w:r w:rsidRPr="005C1756">
        <w:rPr>
          <w:lang w:eastAsia="ru-RU"/>
        </w:rPr>
        <w:br/>
        <w:t>Тише музыка играть...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Ноги стали просыпаться,</w:t>
      </w:r>
      <w:r w:rsidRPr="005C1756">
        <w:rPr>
          <w:lang w:eastAsia="ru-RU"/>
        </w:rPr>
        <w:br/>
        <w:t>Просыпаться, подниматься,</w:t>
      </w:r>
      <w:r w:rsidRPr="005C1756">
        <w:rPr>
          <w:lang w:eastAsia="ru-RU"/>
        </w:rPr>
        <w:br/>
        <w:t>Пятки, пальцы и колени</w:t>
      </w:r>
      <w:r w:rsidRPr="005C1756">
        <w:rPr>
          <w:lang w:eastAsia="ru-RU"/>
        </w:rPr>
        <w:br/>
        <w:t>Заплясали, как хотели.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Как им весело плясать!</w:t>
      </w:r>
      <w:r w:rsidRPr="005C1756">
        <w:rPr>
          <w:lang w:eastAsia="ru-RU"/>
        </w:rPr>
        <w:br/>
        <w:t>Только стали уставать.</w:t>
      </w:r>
      <w:r w:rsidRPr="005C1756">
        <w:rPr>
          <w:lang w:eastAsia="ru-RU"/>
        </w:rPr>
        <w:br/>
        <w:t>Рад живот поупражняться,</w:t>
      </w:r>
      <w:r w:rsidRPr="005C1756">
        <w:rPr>
          <w:lang w:eastAsia="ru-RU"/>
        </w:rPr>
        <w:br/>
        <w:t>Научился напрягаться.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Вдох и выдох, покрутись,</w:t>
      </w:r>
      <w:r w:rsidRPr="005C1756">
        <w:rPr>
          <w:lang w:eastAsia="ru-RU"/>
        </w:rPr>
        <w:br/>
        <w:t>Лежебока, эй, проснись!</w:t>
      </w:r>
      <w:r w:rsidRPr="005C1756">
        <w:rPr>
          <w:lang w:eastAsia="ru-RU"/>
        </w:rPr>
        <w:br/>
        <w:t>Вновь поднялись наши плечи.</w:t>
      </w:r>
      <w:r w:rsidRPr="005C1756">
        <w:rPr>
          <w:lang w:eastAsia="ru-RU"/>
        </w:rPr>
        <w:br/>
        <w:t>Выше, выше, резче, резче!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Стали плечи затихать,</w:t>
      </w:r>
      <w:r w:rsidRPr="005C1756">
        <w:rPr>
          <w:lang w:eastAsia="ru-RU"/>
        </w:rPr>
        <w:br/>
        <w:t>Затихать и засыпать...</w:t>
      </w:r>
      <w:r w:rsidRPr="005C1756">
        <w:rPr>
          <w:lang w:eastAsia="ru-RU"/>
        </w:rPr>
        <w:br/>
        <w:t>Щеки, носик в пляс пошли.</w:t>
      </w:r>
      <w:r w:rsidRPr="005C1756">
        <w:rPr>
          <w:lang w:eastAsia="ru-RU"/>
        </w:rPr>
        <w:br/>
        <w:t>Брови нежно подними.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Губы вытянулись в трубку.</w:t>
      </w:r>
      <w:r w:rsidRPr="005C1756">
        <w:rPr>
          <w:lang w:eastAsia="ru-RU"/>
        </w:rPr>
        <w:br/>
        <w:t>Потанцуй еще минутку.</w:t>
      </w:r>
      <w:r w:rsidRPr="005C1756">
        <w:rPr>
          <w:lang w:eastAsia="ru-RU"/>
        </w:rPr>
        <w:br/>
        <w:t>Вновь народ стоит и ждет:</w:t>
      </w:r>
      <w:r w:rsidRPr="005C1756">
        <w:rPr>
          <w:lang w:eastAsia="ru-RU"/>
        </w:rPr>
        <w:br/>
        <w:t>Что нам музыка споет?</w:t>
      </w: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Эй, помощник, выходи,</w:t>
      </w:r>
      <w:r w:rsidRPr="005C1756">
        <w:rPr>
          <w:lang w:eastAsia="ru-RU"/>
        </w:rPr>
        <w:br/>
        <w:t>Общий танец покажи!</w:t>
      </w:r>
    </w:p>
    <w:p w:rsidR="00E40A54" w:rsidRPr="005C1756" w:rsidRDefault="00E40A54" w:rsidP="005C1756">
      <w:pPr>
        <w:spacing w:before="24" w:after="0"/>
        <w:rPr>
          <w:b/>
          <w:bCs/>
          <w:lang w:eastAsia="ru-RU"/>
        </w:rPr>
      </w:pPr>
    </w:p>
    <w:p w:rsidR="00E40A54" w:rsidRPr="001A49D7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Ёж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1A49D7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Вот свернулся ёж в клубок</w:t>
      </w:r>
      <w:r w:rsidRPr="005C1756">
        <w:rPr>
          <w:lang w:eastAsia="ru-RU"/>
        </w:rPr>
        <w:br/>
        <w:t>Потому что он продрог.</w:t>
      </w:r>
      <w:r w:rsidRPr="005C1756">
        <w:rPr>
          <w:lang w:eastAsia="ru-RU"/>
        </w:rPr>
        <w:br/>
        <w:t>Лучик ёжика коснулся.</w:t>
      </w:r>
      <w:r w:rsidRPr="005C1756">
        <w:rPr>
          <w:lang w:eastAsia="ru-RU"/>
        </w:rPr>
        <w:br/>
        <w:t>Ёжик встал и потянулся.</w:t>
      </w:r>
      <w:r w:rsidRPr="005C1756">
        <w:rPr>
          <w:lang w:eastAsia="ru-RU"/>
        </w:rPr>
        <w:br/>
        <w:t>Поднимайте плечики,</w:t>
      </w:r>
      <w:r w:rsidRPr="005C1756">
        <w:rPr>
          <w:lang w:eastAsia="ru-RU"/>
        </w:rPr>
        <w:br/>
        <w:t>Прыгайте кузнечики.</w:t>
      </w:r>
      <w:r w:rsidRPr="005C1756">
        <w:rPr>
          <w:lang w:eastAsia="ru-RU"/>
        </w:rPr>
        <w:br/>
        <w:t>Выше, выше, высоко.</w:t>
      </w:r>
      <w:r w:rsidRPr="005C1756">
        <w:rPr>
          <w:lang w:eastAsia="ru-RU"/>
        </w:rPr>
        <w:br/>
        <w:t>Прыгать на носках легко.</w:t>
      </w:r>
      <w:r w:rsidRPr="005C1756">
        <w:rPr>
          <w:lang w:eastAsia="ru-RU"/>
        </w:rPr>
        <w:br/>
        <w:t>Вот мы встали, по</w:t>
      </w:r>
      <w:r>
        <w:rPr>
          <w:lang w:eastAsia="ru-RU"/>
        </w:rPr>
        <w:t>дышали,</w:t>
      </w:r>
      <w:r>
        <w:rPr>
          <w:lang w:eastAsia="ru-RU"/>
        </w:rPr>
        <w:br/>
        <w:t>Урок дальше продолжали.</w:t>
      </w:r>
    </w:p>
    <w:p w:rsidR="00E40A54" w:rsidRPr="005C1756" w:rsidRDefault="00E40A54" w:rsidP="005C1756">
      <w:pPr>
        <w:spacing w:before="24" w:after="0"/>
        <w:rPr>
          <w:b/>
          <w:bCs/>
          <w:lang w:eastAsia="ru-RU"/>
        </w:rPr>
      </w:pPr>
    </w:p>
    <w:p w:rsidR="00E40A54" w:rsidRPr="001A49D7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Зарядка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Поработали, ребятки,</w:t>
      </w:r>
      <w:r w:rsidRPr="005C1756">
        <w:rPr>
          <w:lang w:eastAsia="ru-RU"/>
        </w:rPr>
        <w:br/>
        <w:t>А теперь все на зарядку!</w:t>
      </w:r>
      <w:r w:rsidRPr="005C1756">
        <w:rPr>
          <w:lang w:eastAsia="ru-RU"/>
        </w:rPr>
        <w:br/>
        <w:t>Мы сейчас все дружно встанем,</w:t>
      </w:r>
      <w:r w:rsidRPr="005C1756">
        <w:rPr>
          <w:lang w:eastAsia="ru-RU"/>
        </w:rPr>
        <w:br/>
        <w:t>Отдохнем мы на привале.</w:t>
      </w:r>
      <w:r w:rsidRPr="005C1756">
        <w:rPr>
          <w:lang w:eastAsia="ru-RU"/>
        </w:rPr>
        <w:br/>
        <w:t>Влево, вправо повернитесь,</w:t>
      </w:r>
      <w:r w:rsidRPr="005C1756">
        <w:rPr>
          <w:lang w:eastAsia="ru-RU"/>
        </w:rPr>
        <w:br/>
        <w:t>Наклонитесь, поднимитесь.</w:t>
      </w:r>
      <w:r w:rsidRPr="005C1756">
        <w:rPr>
          <w:lang w:eastAsia="ru-RU"/>
        </w:rPr>
        <w:br/>
        <w:t>Руки вверх и руки вбок,</w:t>
      </w:r>
      <w:r w:rsidRPr="005C1756">
        <w:rPr>
          <w:lang w:eastAsia="ru-RU"/>
        </w:rPr>
        <w:br/>
        <w:t>И на месте прыг да скок!</w:t>
      </w:r>
      <w:r w:rsidRPr="005C1756">
        <w:rPr>
          <w:lang w:eastAsia="ru-RU"/>
        </w:rPr>
        <w:br/>
        <w:t>А теперь бежим вприпрыжку,</w:t>
      </w:r>
      <w:r w:rsidRPr="005C1756">
        <w:rPr>
          <w:lang w:eastAsia="ru-RU"/>
        </w:rPr>
        <w:br/>
        <w:t>Молодцы вы, ребятишки!</w:t>
      </w:r>
      <w:r w:rsidRPr="005C1756">
        <w:rPr>
          <w:lang w:eastAsia="ru-RU"/>
        </w:rPr>
        <w:br/>
        <w:t>Замедляем, дети, шаг,</w:t>
      </w:r>
      <w:r w:rsidRPr="005C1756">
        <w:rPr>
          <w:lang w:eastAsia="ru-RU"/>
        </w:rPr>
        <w:br/>
        <w:t>И на месте стой! Вот так!</w:t>
      </w:r>
      <w:r w:rsidRPr="005C1756">
        <w:rPr>
          <w:lang w:eastAsia="ru-RU"/>
        </w:rPr>
        <w:br/>
        <w:t>А теперь мы сядем дружно,</w:t>
      </w:r>
      <w:r w:rsidRPr="005C1756">
        <w:rPr>
          <w:lang w:eastAsia="ru-RU"/>
        </w:rPr>
        <w:br/>
        <w:t>Нам еще работать нужно.</w:t>
      </w:r>
    </w:p>
    <w:p w:rsidR="00E40A54" w:rsidRPr="005C1756" w:rsidRDefault="00E40A54" w:rsidP="005C1756">
      <w:pPr>
        <w:spacing w:before="24" w:after="0"/>
        <w:rPr>
          <w:b/>
          <w:bCs/>
          <w:lang w:eastAsia="ru-RU"/>
        </w:rPr>
      </w:pPr>
    </w:p>
    <w:p w:rsidR="00E40A54" w:rsidRPr="001A49D7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Разминка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Раз</w:t>
      </w:r>
      <w:r>
        <w:rPr>
          <w:lang w:eastAsia="ru-RU"/>
        </w:rPr>
        <w:t xml:space="preserve"> </w:t>
      </w:r>
      <w:r w:rsidRPr="005C1756">
        <w:rPr>
          <w:lang w:eastAsia="ru-RU"/>
        </w:rPr>
        <w:t>-</w:t>
      </w:r>
      <w:r>
        <w:rPr>
          <w:lang w:eastAsia="ru-RU"/>
        </w:rPr>
        <w:t xml:space="preserve"> </w:t>
      </w:r>
      <w:r w:rsidRPr="005C1756">
        <w:rPr>
          <w:lang w:eastAsia="ru-RU"/>
        </w:rPr>
        <w:t>подняться, потянуться.</w:t>
      </w:r>
      <w:r w:rsidRPr="005C1756">
        <w:rPr>
          <w:lang w:eastAsia="ru-RU"/>
        </w:rPr>
        <w:br/>
        <w:t>Два</w:t>
      </w:r>
      <w:r>
        <w:rPr>
          <w:lang w:eastAsia="ru-RU"/>
        </w:rPr>
        <w:t xml:space="preserve"> </w:t>
      </w:r>
      <w:r w:rsidRPr="005C1756">
        <w:rPr>
          <w:lang w:eastAsia="ru-RU"/>
        </w:rPr>
        <w:t>-</w:t>
      </w:r>
      <w:r>
        <w:rPr>
          <w:lang w:eastAsia="ru-RU"/>
        </w:rPr>
        <w:t xml:space="preserve"> </w:t>
      </w:r>
      <w:r w:rsidRPr="005C1756">
        <w:rPr>
          <w:lang w:eastAsia="ru-RU"/>
        </w:rPr>
        <w:t>согнуться, разогнуться.</w:t>
      </w:r>
      <w:r w:rsidRPr="005C1756">
        <w:rPr>
          <w:lang w:eastAsia="ru-RU"/>
        </w:rPr>
        <w:br/>
        <w:t>Три</w:t>
      </w:r>
      <w:r>
        <w:rPr>
          <w:lang w:eastAsia="ru-RU"/>
        </w:rPr>
        <w:t xml:space="preserve"> </w:t>
      </w:r>
      <w:r w:rsidRPr="005C1756">
        <w:rPr>
          <w:lang w:eastAsia="ru-RU"/>
        </w:rPr>
        <w:t>- в ладоши три хлопка,</w:t>
      </w:r>
      <w:r w:rsidRPr="005C1756">
        <w:rPr>
          <w:lang w:eastAsia="ru-RU"/>
        </w:rPr>
        <w:br/>
        <w:t>Раз, два, три.</w:t>
      </w:r>
      <w:r w:rsidRPr="005C1756">
        <w:rPr>
          <w:lang w:eastAsia="ru-RU"/>
        </w:rPr>
        <w:br/>
        <w:t>Головою три кивка</w:t>
      </w:r>
      <w:r w:rsidRPr="005C1756">
        <w:rPr>
          <w:lang w:eastAsia="ru-RU"/>
        </w:rPr>
        <w:br/>
        <w:t>Раз, два, три.</w:t>
      </w:r>
      <w:r w:rsidRPr="005C1756">
        <w:rPr>
          <w:lang w:eastAsia="ru-RU"/>
        </w:rPr>
        <w:br/>
        <w:t>На четыре</w:t>
      </w:r>
      <w:r>
        <w:rPr>
          <w:lang w:eastAsia="ru-RU"/>
        </w:rPr>
        <w:t xml:space="preserve"> </w:t>
      </w:r>
      <w:r w:rsidRPr="005C1756">
        <w:rPr>
          <w:lang w:eastAsia="ru-RU"/>
        </w:rPr>
        <w:t>-</w:t>
      </w:r>
      <w:r>
        <w:rPr>
          <w:lang w:eastAsia="ru-RU"/>
        </w:rPr>
        <w:t xml:space="preserve"> </w:t>
      </w:r>
      <w:r w:rsidRPr="005C1756">
        <w:rPr>
          <w:lang w:eastAsia="ru-RU"/>
        </w:rPr>
        <w:t>руки шире.</w:t>
      </w:r>
      <w:r w:rsidRPr="005C1756">
        <w:rPr>
          <w:lang w:eastAsia="ru-RU"/>
        </w:rPr>
        <w:br/>
        <w:t>Пять</w:t>
      </w:r>
      <w:r>
        <w:rPr>
          <w:lang w:eastAsia="ru-RU"/>
        </w:rPr>
        <w:t xml:space="preserve"> </w:t>
      </w:r>
      <w:r w:rsidRPr="005C1756">
        <w:rPr>
          <w:lang w:eastAsia="ru-RU"/>
        </w:rPr>
        <w:t>-</w:t>
      </w:r>
      <w:r>
        <w:rPr>
          <w:lang w:eastAsia="ru-RU"/>
        </w:rPr>
        <w:t xml:space="preserve"> </w:t>
      </w:r>
      <w:r w:rsidRPr="005C1756">
        <w:rPr>
          <w:lang w:eastAsia="ru-RU"/>
        </w:rPr>
        <w:t>руками помахать.</w:t>
      </w:r>
      <w:r w:rsidRPr="005C1756">
        <w:rPr>
          <w:lang w:eastAsia="ru-RU"/>
        </w:rPr>
        <w:br/>
        <w:t>Шесть</w:t>
      </w:r>
      <w:r>
        <w:rPr>
          <w:lang w:eastAsia="ru-RU"/>
        </w:rPr>
        <w:t xml:space="preserve"> </w:t>
      </w:r>
      <w:r w:rsidRPr="005C1756">
        <w:rPr>
          <w:lang w:eastAsia="ru-RU"/>
        </w:rPr>
        <w:t>-</w:t>
      </w:r>
      <w:r>
        <w:rPr>
          <w:lang w:eastAsia="ru-RU"/>
        </w:rPr>
        <w:t xml:space="preserve"> </w:t>
      </w:r>
      <w:r w:rsidRPr="005C1756">
        <w:rPr>
          <w:lang w:eastAsia="ru-RU"/>
        </w:rPr>
        <w:t>за парту тихо сесть.</w:t>
      </w:r>
      <w:r w:rsidRPr="005C1756">
        <w:rPr>
          <w:lang w:eastAsia="ru-RU"/>
        </w:rPr>
        <w:br/>
        <w:t>Семь, восемь</w:t>
      </w:r>
      <w:r>
        <w:rPr>
          <w:lang w:eastAsia="ru-RU"/>
        </w:rPr>
        <w:t xml:space="preserve"> </w:t>
      </w:r>
      <w:r w:rsidRPr="005C1756">
        <w:rPr>
          <w:lang w:eastAsia="ru-RU"/>
        </w:rPr>
        <w:t>-</w:t>
      </w:r>
      <w:r>
        <w:rPr>
          <w:lang w:eastAsia="ru-RU"/>
        </w:rPr>
        <w:t xml:space="preserve"> </w:t>
      </w:r>
      <w:r w:rsidRPr="005C1756">
        <w:rPr>
          <w:lang w:eastAsia="ru-RU"/>
        </w:rPr>
        <w:t>лень отбросим.</w:t>
      </w:r>
    </w:p>
    <w:p w:rsidR="00E40A54" w:rsidRPr="005C1756" w:rsidRDefault="00E40A54" w:rsidP="005C1756">
      <w:pPr>
        <w:spacing w:before="24" w:after="0"/>
        <w:rPr>
          <w:b/>
          <w:bCs/>
          <w:lang w:eastAsia="ru-RU"/>
        </w:rPr>
      </w:pPr>
    </w:p>
    <w:p w:rsidR="00E40A54" w:rsidRPr="001A49D7" w:rsidRDefault="00E40A54" w:rsidP="005C1756">
      <w:pPr>
        <w:spacing w:before="24" w:after="0"/>
        <w:rPr>
          <w:b/>
          <w:bCs/>
          <w:i/>
          <w:color w:val="FF0000"/>
          <w:sz w:val="32"/>
          <w:lang w:eastAsia="ru-RU"/>
        </w:rPr>
      </w:pPr>
      <w:r w:rsidRPr="001A49D7">
        <w:rPr>
          <w:b/>
          <w:bCs/>
          <w:i/>
          <w:color w:val="FF0000"/>
          <w:sz w:val="32"/>
          <w:lang w:eastAsia="ru-RU"/>
        </w:rPr>
        <w:t>Мишка</w:t>
      </w:r>
    </w:p>
    <w:p w:rsidR="00E40A54" w:rsidRPr="005C1756" w:rsidRDefault="00E40A54" w:rsidP="005C1756">
      <w:pPr>
        <w:spacing w:before="24" w:after="0"/>
        <w:rPr>
          <w:b/>
          <w:bCs/>
          <w:lang w:eastAsia="ru-RU"/>
        </w:rPr>
      </w:pPr>
    </w:p>
    <w:p w:rsidR="00E40A54" w:rsidRPr="005C1756" w:rsidRDefault="00E40A54" w:rsidP="005C1756">
      <w:pPr>
        <w:spacing w:before="24" w:after="0"/>
        <w:rPr>
          <w:lang w:eastAsia="ru-RU"/>
        </w:rPr>
      </w:pPr>
      <w:r w:rsidRPr="005C1756">
        <w:rPr>
          <w:lang w:eastAsia="ru-RU"/>
        </w:rPr>
        <w:t>Мишка лапки подними</w:t>
      </w:r>
      <w:r w:rsidRPr="005C1756">
        <w:rPr>
          <w:lang w:eastAsia="ru-RU"/>
        </w:rPr>
        <w:br/>
        <w:t>Мишка лапки опусти</w:t>
      </w:r>
      <w:r w:rsidRPr="005C1756">
        <w:rPr>
          <w:lang w:eastAsia="ru-RU"/>
        </w:rPr>
        <w:br/>
        <w:t>Мишка, Мишка покружись</w:t>
      </w:r>
      <w:r w:rsidRPr="005C1756">
        <w:rPr>
          <w:lang w:eastAsia="ru-RU"/>
        </w:rPr>
        <w:br/>
        <w:t>А потом земли коснись</w:t>
      </w:r>
      <w:r w:rsidRPr="005C1756">
        <w:rPr>
          <w:lang w:eastAsia="ru-RU"/>
        </w:rPr>
        <w:br/>
        <w:t>И животик свой потри - раз, два, три!</w:t>
      </w:r>
    </w:p>
    <w:p w:rsidR="00E40A54" w:rsidRPr="005C1756" w:rsidRDefault="00E40A54" w:rsidP="005C1756">
      <w:pPr>
        <w:spacing w:before="24" w:after="0"/>
        <w:rPr>
          <w:lang w:eastAsia="ru-RU"/>
        </w:rPr>
      </w:pPr>
    </w:p>
    <w:p w:rsidR="00E40A54" w:rsidRPr="005C1756" w:rsidRDefault="00E40A54" w:rsidP="005C1756">
      <w:pPr>
        <w:spacing w:after="0"/>
      </w:pPr>
    </w:p>
    <w:sectPr w:rsidR="00E40A54" w:rsidRPr="005C1756" w:rsidSect="0089581A">
      <w:pgSz w:w="11906" w:h="16838"/>
      <w:pgMar w:top="709" w:right="850" w:bottom="1134" w:left="1701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756"/>
    <w:rsid w:val="001A49D7"/>
    <w:rsid w:val="002027FF"/>
    <w:rsid w:val="002D1E5A"/>
    <w:rsid w:val="003263D3"/>
    <w:rsid w:val="003D46DF"/>
    <w:rsid w:val="00540A2D"/>
    <w:rsid w:val="005A58D6"/>
    <w:rsid w:val="005C1756"/>
    <w:rsid w:val="005C3285"/>
    <w:rsid w:val="006C3E13"/>
    <w:rsid w:val="008623A2"/>
    <w:rsid w:val="0089581A"/>
    <w:rsid w:val="00AC5D8B"/>
    <w:rsid w:val="00B63B08"/>
    <w:rsid w:val="00CA4BDD"/>
    <w:rsid w:val="00E40A54"/>
    <w:rsid w:val="00E6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40A2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A2D"/>
    <w:pPr>
      <w:keepNext/>
      <w:spacing w:after="0" w:line="240" w:lineRule="auto"/>
      <w:outlineLvl w:val="0"/>
    </w:pPr>
    <w:rPr>
      <w:rFonts w:eastAsia="Times New Roman"/>
      <w:b/>
      <w:bCs/>
      <w:sz w:val="9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A2D"/>
    <w:pPr>
      <w:keepNext/>
      <w:spacing w:after="0" w:line="240" w:lineRule="auto"/>
      <w:jc w:val="center"/>
      <w:outlineLvl w:val="1"/>
    </w:pPr>
    <w:rPr>
      <w:rFonts w:eastAsia="Times New Roman"/>
      <w:b/>
      <w:sz w:val="32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A2D"/>
    <w:pPr>
      <w:keepNext/>
      <w:spacing w:after="0" w:line="240" w:lineRule="auto"/>
      <w:jc w:val="center"/>
      <w:outlineLvl w:val="2"/>
    </w:pPr>
    <w:rPr>
      <w:rFonts w:eastAsia="Times New Roman"/>
      <w:bCs/>
      <w:sz w:val="24"/>
      <w:szCs w:val="24"/>
      <w:u w:val="single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A2D"/>
    <w:pPr>
      <w:keepNext/>
      <w:spacing w:after="0" w:line="240" w:lineRule="auto"/>
      <w:outlineLvl w:val="3"/>
    </w:pPr>
    <w:rPr>
      <w:rFonts w:eastAsia="Times New Roman"/>
      <w:b/>
      <w:sz w:val="32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A2D"/>
    <w:pPr>
      <w:keepNext/>
      <w:spacing w:after="0" w:line="240" w:lineRule="auto"/>
      <w:outlineLvl w:val="5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A2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0A2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0A2D"/>
    <w:rPr>
      <w:rFonts w:ascii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0A2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40A2D"/>
    <w:pPr>
      <w:ind w:left="720"/>
      <w:contextualSpacing/>
    </w:pPr>
  </w:style>
  <w:style w:type="paragraph" w:styleId="NoSpacing">
    <w:name w:val="No Spacing"/>
    <w:uiPriority w:val="99"/>
    <w:qFormat/>
    <w:rsid w:val="00540A2D"/>
    <w:rPr>
      <w:rFonts w:ascii="Times New Roman" w:hAnsi="Times New Roman"/>
      <w:sz w:val="28"/>
      <w:szCs w:val="28"/>
      <w:lang w:eastAsia="en-US"/>
    </w:rPr>
  </w:style>
  <w:style w:type="paragraph" w:styleId="BlockText">
    <w:name w:val="Block Text"/>
    <w:basedOn w:val="Normal"/>
    <w:uiPriority w:val="99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/>
      <w:color w:val="000000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/>
      <w:iCs/>
      <w:color w:val="000000"/>
      <w:szCs w:val="21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1756"/>
    <w:rPr>
      <w:rFonts w:ascii="Times New Roman" w:hAnsi="Times New Roman" w:cs="Times New Roman"/>
      <w:iCs/>
      <w:color w:val="000000"/>
      <w:sz w:val="21"/>
      <w:szCs w:val="21"/>
      <w:shd w:val="clear" w:color="auto" w:fill="FFFFFF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/>
      <w:i/>
      <w:iCs/>
      <w:color w:val="000000"/>
      <w:sz w:val="32"/>
      <w:szCs w:val="23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1756"/>
    <w:rPr>
      <w:rFonts w:ascii="Times New Roman" w:hAnsi="Times New Roman" w:cs="Times New Roman"/>
      <w:i/>
      <w:iCs/>
      <w:color w:val="000000"/>
      <w:sz w:val="23"/>
      <w:szCs w:val="23"/>
      <w:shd w:val="clear" w:color="auto" w:fill="FFFFFF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/>
      <w:i/>
      <w:iCs/>
      <w:color w:val="000000"/>
      <w:sz w:val="32"/>
      <w:szCs w:val="23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C1756"/>
    <w:rPr>
      <w:rFonts w:ascii="Times New Roman" w:hAnsi="Times New Roman" w:cs="Times New Roman"/>
      <w:i/>
      <w:iCs/>
      <w:color w:val="000000"/>
      <w:sz w:val="23"/>
      <w:szCs w:val="23"/>
      <w:shd w:val="clear" w:color="auto" w:fill="FFFFFF"/>
      <w:lang w:eastAsia="ru-RU"/>
    </w:rPr>
  </w:style>
  <w:style w:type="paragraph" w:styleId="NormalWeb">
    <w:name w:val="Normal (Web)"/>
    <w:basedOn w:val="Normal"/>
    <w:uiPriority w:val="99"/>
    <w:rsid w:val="005C17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175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1756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C1756"/>
    <w:rPr>
      <w:rFonts w:cs="Times New Roman"/>
      <w:color w:val="0000FF"/>
      <w:u w:val="single"/>
    </w:rPr>
  </w:style>
  <w:style w:type="character" w:customStyle="1" w:styleId="month">
    <w:name w:val="month"/>
    <w:basedOn w:val="DefaultParagraphFont"/>
    <w:uiPriority w:val="99"/>
    <w:rsid w:val="005C1756"/>
    <w:rPr>
      <w:rFonts w:cs="Times New Roman"/>
    </w:rPr>
  </w:style>
  <w:style w:type="character" w:styleId="Strong">
    <w:name w:val="Strong"/>
    <w:basedOn w:val="DefaultParagraphFont"/>
    <w:uiPriority w:val="99"/>
    <w:qFormat/>
    <w:rsid w:val="005C1756"/>
    <w:rPr>
      <w:rFonts w:cs="Times New Roman"/>
      <w:b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C1756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C1756"/>
    <w:rPr>
      <w:rFonts w:ascii="Arial" w:hAnsi="Arial" w:cs="Arial"/>
      <w:vanish/>
      <w:sz w:val="16"/>
      <w:szCs w:val="16"/>
      <w:lang w:eastAsia="ru-RU"/>
    </w:rPr>
  </w:style>
  <w:style w:type="paragraph" w:customStyle="1" w:styleId="info">
    <w:name w:val="info"/>
    <w:basedOn w:val="Normal"/>
    <w:uiPriority w:val="99"/>
    <w:rsid w:val="005C17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C175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28</Pages>
  <Words>3637</Words>
  <Characters>20735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</dc:creator>
  <cp:keywords/>
  <dc:description/>
  <cp:lastModifiedBy>центр</cp:lastModifiedBy>
  <cp:revision>4</cp:revision>
  <dcterms:created xsi:type="dcterms:W3CDTF">2014-03-18T16:24:00Z</dcterms:created>
  <dcterms:modified xsi:type="dcterms:W3CDTF">2017-01-10T16:06:00Z</dcterms:modified>
</cp:coreProperties>
</file>