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3D4A8">
    <v:background id="_x0000_s1025" o:bwmode="white" fillcolor="#03d4a8" o:targetscreensize="800,600">
      <v:fill color2="#005cbf" focusposition=".5,.5" focussize="" colors="0 #03d4a8;.25 #21d6e0;.75 #0087e6;1 #005cbf" method="none" type="gradientRadial"/>
    </v:background>
  </w:background>
  <w:body>
    <w:p w:rsidR="009904E0" w:rsidRDefault="009904E0" w:rsidP="005F727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20.35pt;margin-top:-.1pt;width:452.7pt;height:54.8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" filled="f" stroked="f">
            <v:fill o:detectmouseclick="t"/>
            <v:textbox style="mso-fit-shape-to-text:t">
              <w:txbxContent>
                <w:p w:rsidR="009904E0" w:rsidRPr="00C65E9E" w:rsidRDefault="009904E0" w:rsidP="00C65E9E">
                  <w:pPr>
                    <w:rPr>
                      <w:szCs w:val="56"/>
                    </w:rPr>
                  </w:pPr>
                  <w:r w:rsidRPr="00A45789">
                    <w:rPr>
                      <w:b/>
                      <w:spacing w:val="10"/>
                      <w:sz w:val="56"/>
                      <w:szCs w:val="56"/>
                    </w:rPr>
                    <w:pict>
                      <v:shapetype id="_x0000_t159" coordsize="21600,21600" o:spt="159" adj="1404,10800" path="m@37@0c@38@1@39@3@40@0@41@1@42@3@43@0m@30@4c@31@6@32@5@33@4@34@6@35@5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9" style="width:420.75pt;height:31.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Times New Roman&quot;;font-size:28pt;font-weight:bold;v-text-kern:t" trim="t" fitpath="t" xscale="f" string="Игры для детей 4–6 лет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9904E0" w:rsidRDefault="009904E0" w:rsidP="005F7275">
      <w:pPr>
        <w:rPr>
          <w:b/>
          <w:i/>
          <w:color w:val="FF0000"/>
          <w:sz w:val="32"/>
          <w:szCs w:val="32"/>
        </w:rPr>
      </w:pPr>
    </w:p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«Две подружки» </w:t>
      </w:r>
    </w:p>
    <w:p w:rsidR="009904E0" w:rsidRDefault="009904E0" w:rsidP="005F7275">
      <w:r>
        <w:t>Дети стоят в кругу или врассыпную. Воспитатель показывает движения и произносит текст, дети повторяют движения.</w:t>
      </w:r>
    </w:p>
    <w:p w:rsidR="009904E0" w:rsidRDefault="009904E0" w:rsidP="005F7275"/>
    <w:p w:rsidR="009904E0" w:rsidRPr="00EE4CAC" w:rsidRDefault="009904E0" w:rsidP="005F7275">
      <w:pPr>
        <w:rPr>
          <w:i/>
        </w:rPr>
      </w:pPr>
      <w:r>
        <w:t xml:space="preserve">На лужайке две подружки: </w:t>
      </w:r>
      <w:r w:rsidRPr="00EE4CAC">
        <w:rPr>
          <w:i/>
        </w:rPr>
        <w:t xml:space="preserve">(Хлопают по коленям.) </w:t>
      </w:r>
    </w:p>
    <w:p w:rsidR="009904E0" w:rsidRPr="00EE4CAC" w:rsidRDefault="009904E0" w:rsidP="005F7275">
      <w:pPr>
        <w:rPr>
          <w:i/>
        </w:rPr>
      </w:pPr>
      <w:r>
        <w:t xml:space="preserve">«Ква-ква-ква, ква-ква-ква». </w:t>
      </w:r>
      <w:r w:rsidRPr="00EE4CAC">
        <w:rPr>
          <w:i/>
        </w:rPr>
        <w:t xml:space="preserve">(Хлопают в ладоши.) </w:t>
      </w:r>
    </w:p>
    <w:p w:rsidR="009904E0" w:rsidRPr="00EE4CAC" w:rsidRDefault="009904E0" w:rsidP="005F7275">
      <w:pPr>
        <w:rPr>
          <w:i/>
        </w:rPr>
      </w:pPr>
      <w:r>
        <w:t xml:space="preserve">Две зеленые лягушки: </w:t>
      </w:r>
      <w:r w:rsidRPr="00EE4CAC">
        <w:rPr>
          <w:i/>
        </w:rPr>
        <w:t xml:space="preserve">(Хлопают по коленям.) </w:t>
      </w:r>
    </w:p>
    <w:p w:rsidR="009904E0" w:rsidRPr="00EE4CAC" w:rsidRDefault="009904E0" w:rsidP="005F7275">
      <w:pPr>
        <w:rPr>
          <w:i/>
        </w:rPr>
      </w:pPr>
      <w:r>
        <w:t xml:space="preserve">«Ква-ква-ква, ква-ква» </w:t>
      </w:r>
      <w:r w:rsidRPr="00EE4CAC">
        <w:rPr>
          <w:i/>
        </w:rPr>
        <w:t xml:space="preserve">(Хлопают в ладоши.) </w:t>
      </w:r>
    </w:p>
    <w:p w:rsidR="009904E0" w:rsidRPr="00EE4CAC" w:rsidRDefault="009904E0" w:rsidP="005F7275">
      <w:pPr>
        <w:rPr>
          <w:i/>
        </w:rPr>
      </w:pPr>
      <w:r>
        <w:t xml:space="preserve">«Ква!» </w:t>
      </w:r>
      <w:r w:rsidRPr="00EE4CAC">
        <w:rPr>
          <w:i/>
        </w:rPr>
        <w:t xml:space="preserve">(Притопывают одной ногой.) </w:t>
      </w:r>
    </w:p>
    <w:p w:rsidR="009904E0" w:rsidRPr="00EE4CAC" w:rsidRDefault="009904E0" w:rsidP="005F7275">
      <w:pPr>
        <w:rPr>
          <w:i/>
        </w:rPr>
      </w:pPr>
      <w:r>
        <w:t xml:space="preserve">Хором песни распевают: </w:t>
      </w:r>
      <w:r w:rsidRPr="00EE4CAC">
        <w:rPr>
          <w:i/>
        </w:rPr>
        <w:t xml:space="preserve">(Складывают ладони и чуть-чуть «приоткрывают» их – это ротик.) </w:t>
      </w:r>
    </w:p>
    <w:p w:rsidR="009904E0" w:rsidRPr="00EE4CAC" w:rsidRDefault="009904E0" w:rsidP="005F7275">
      <w:pPr>
        <w:rPr>
          <w:i/>
        </w:rPr>
      </w:pPr>
      <w:r>
        <w:t xml:space="preserve">«Ква-ква-ква», </w:t>
      </w:r>
      <w:r w:rsidRPr="00EE4CAC">
        <w:rPr>
          <w:i/>
        </w:rPr>
        <w:t xml:space="preserve">(Хлопают в ладоши.) </w:t>
      </w:r>
    </w:p>
    <w:p w:rsidR="009904E0" w:rsidRPr="00EE4CAC" w:rsidRDefault="009904E0" w:rsidP="005F7275">
      <w:pPr>
        <w:rPr>
          <w:i/>
        </w:rPr>
      </w:pPr>
      <w:r>
        <w:t xml:space="preserve">«Ква-ква-ква», </w:t>
      </w:r>
      <w:r w:rsidRPr="00EE4CAC">
        <w:rPr>
          <w:i/>
        </w:rPr>
        <w:t xml:space="preserve">(Несколько раз притопывают ногой.) </w:t>
      </w:r>
    </w:p>
    <w:p w:rsidR="009904E0" w:rsidRDefault="009904E0" w:rsidP="005F7275">
      <w:r>
        <w:t xml:space="preserve">И спокойно спать мешают. </w:t>
      </w:r>
      <w:r w:rsidRPr="00EE4CAC">
        <w:rPr>
          <w:i/>
        </w:rPr>
        <w:t>(Грозят пальцем.)</w:t>
      </w:r>
      <w:r>
        <w:t xml:space="preserve"> </w:t>
      </w:r>
    </w:p>
    <w:p w:rsidR="009904E0" w:rsidRPr="00EE4CAC" w:rsidRDefault="009904E0" w:rsidP="005F7275">
      <w:pPr>
        <w:rPr>
          <w:i/>
        </w:rPr>
      </w:pPr>
      <w:r>
        <w:t xml:space="preserve">«Ква-ква-ква-ква-ква» </w:t>
      </w:r>
      <w:r w:rsidRPr="00EE4CAC">
        <w:rPr>
          <w:i/>
        </w:rPr>
        <w:t xml:space="preserve">(Хлопают в ладоши.) </w:t>
      </w:r>
    </w:p>
    <w:p w:rsidR="009904E0" w:rsidRPr="00EE4CAC" w:rsidRDefault="009904E0" w:rsidP="005F7275">
      <w:pPr>
        <w:rPr>
          <w:i/>
        </w:rPr>
      </w:pPr>
      <w:r>
        <w:t xml:space="preserve">«Ква!» </w:t>
      </w:r>
      <w:r w:rsidRPr="00EE4CAC">
        <w:rPr>
          <w:i/>
        </w:rPr>
        <w:t xml:space="preserve">(Делают один притоп.) 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«Дерево, кустик, травка» </w:t>
      </w:r>
    </w:p>
    <w:p w:rsidR="009904E0" w:rsidRDefault="009904E0" w:rsidP="005F7275">
      <w:r>
        <w:t>Дети образуют круг и двигаются по кругу.</w:t>
      </w:r>
    </w:p>
    <w:p w:rsidR="009904E0" w:rsidRDefault="009904E0" w:rsidP="005F7275">
      <w:r>
        <w:t>Воспитатель объясняет правила игры: на слово «дерево» дети поднимают руки вверх, на слово «кустик» – разводят в стороны, на слово «травка» опускают руки вниз, касаясь пола.</w:t>
      </w:r>
    </w:p>
    <w:p w:rsidR="009904E0" w:rsidRDefault="009904E0" w:rsidP="005F7275"/>
    <w:p w:rsidR="009904E0" w:rsidRDefault="009904E0" w:rsidP="005F7275">
      <w:r>
        <w:t>Взрослый вразнобой произносит слова, дети выполняют соответствующие движения. Тот, кто ошибается, выходит из игры.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«Дом» </w:t>
      </w:r>
    </w:p>
    <w:p w:rsidR="009904E0" w:rsidRDefault="009904E0" w:rsidP="005F7275">
      <w:r>
        <w:t>Дети стоят в кругу или врассыпную. Воспитатель показывает движения и произносит текст, дети повторяют движения.</w:t>
      </w:r>
    </w:p>
    <w:p w:rsidR="009904E0" w:rsidRDefault="009904E0" w:rsidP="005F7275"/>
    <w:p w:rsidR="009904E0" w:rsidRDefault="009904E0" w:rsidP="005F7275">
      <w:r>
        <w:t xml:space="preserve">На опушке дом стоит, </w:t>
      </w:r>
      <w:r w:rsidRPr="00EE4CAC">
        <w:rPr>
          <w:i/>
        </w:rPr>
        <w:t>(Складывают ладони «домиком» над головой.)</w:t>
      </w:r>
      <w:r>
        <w:t xml:space="preserve"> </w:t>
      </w:r>
    </w:p>
    <w:p w:rsidR="009904E0" w:rsidRPr="00EE4CAC" w:rsidRDefault="009904E0" w:rsidP="005F7275">
      <w:pPr>
        <w:rPr>
          <w:i/>
        </w:rPr>
      </w:pPr>
      <w:r>
        <w:t xml:space="preserve">На дверях замок висит, </w:t>
      </w:r>
      <w:r w:rsidRPr="00EE4CAC">
        <w:rPr>
          <w:i/>
        </w:rPr>
        <w:t xml:space="preserve">(Смыкают ладони «в замок».) </w:t>
      </w:r>
    </w:p>
    <w:p w:rsidR="009904E0" w:rsidRDefault="009904E0" w:rsidP="005F7275">
      <w:r>
        <w:t xml:space="preserve">За дверями стоит стол, </w:t>
      </w:r>
      <w:r w:rsidRPr="00EE4CAC">
        <w:rPr>
          <w:i/>
        </w:rPr>
        <w:t>(Накрывают правой ладонью кулачок левой руки.)</w:t>
      </w:r>
      <w:r>
        <w:t xml:space="preserve"> </w:t>
      </w:r>
    </w:p>
    <w:p w:rsidR="009904E0" w:rsidRPr="00EE4CAC" w:rsidRDefault="009904E0" w:rsidP="005F7275">
      <w:pPr>
        <w:rPr>
          <w:i/>
        </w:rPr>
      </w:pPr>
      <w:r>
        <w:t xml:space="preserve">Вокруг дома частокол. </w:t>
      </w:r>
      <w:r w:rsidRPr="00EE4CAC">
        <w:rPr>
          <w:i/>
        </w:rPr>
        <w:t xml:space="preserve">(Руки перед собой, пальцы растопыривают.) </w:t>
      </w:r>
    </w:p>
    <w:p w:rsidR="009904E0" w:rsidRDefault="009904E0" w:rsidP="005F7275">
      <w:r>
        <w:t xml:space="preserve">«Тук-тук-тук – дверь открой!» </w:t>
      </w:r>
      <w:r w:rsidRPr="00EE4CAC">
        <w:rPr>
          <w:i/>
        </w:rPr>
        <w:t>(Стучат кулачком по ладони.)</w:t>
      </w:r>
      <w:r>
        <w:t xml:space="preserve"> </w:t>
      </w:r>
    </w:p>
    <w:p w:rsidR="009904E0" w:rsidRPr="00EE4CAC" w:rsidRDefault="009904E0" w:rsidP="005F7275">
      <w:pPr>
        <w:rPr>
          <w:i/>
        </w:rPr>
      </w:pPr>
      <w:r>
        <w:t xml:space="preserve">« Заходите, я не злой!» </w:t>
      </w:r>
      <w:r w:rsidRPr="00EE4CAC">
        <w:rPr>
          <w:i/>
        </w:rPr>
        <w:t xml:space="preserve">(Руки в стороны, ладони вверх.) 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«Елочка» </w:t>
      </w:r>
    </w:p>
    <w:p w:rsidR="009904E0" w:rsidRDefault="009904E0" w:rsidP="005F7275">
      <w:r>
        <w:t>Дети стоят в кругу или врассыпную.</w:t>
      </w:r>
    </w:p>
    <w:p w:rsidR="009904E0" w:rsidRDefault="009904E0" w:rsidP="005F7275">
      <w:r>
        <w:t>Воспитатель показывает движения и произносит текст, дети повторяют движения.</w:t>
      </w:r>
    </w:p>
    <w:p w:rsidR="009904E0" w:rsidRDefault="009904E0" w:rsidP="005F7275"/>
    <w:p w:rsidR="009904E0" w:rsidRPr="00EE4CAC" w:rsidRDefault="009904E0" w:rsidP="005F7275">
      <w:pPr>
        <w:rPr>
          <w:i/>
        </w:rPr>
      </w:pPr>
      <w:r>
        <w:t xml:space="preserve">Наша елочка – краса, </w:t>
      </w:r>
      <w:r w:rsidRPr="00EE4CAC">
        <w:rPr>
          <w:i/>
        </w:rPr>
        <w:t xml:space="preserve">(Идут по кругу, взявшись за руки.) </w:t>
      </w:r>
    </w:p>
    <w:p w:rsidR="009904E0" w:rsidRDefault="009904E0" w:rsidP="005F7275">
      <w:r>
        <w:t xml:space="preserve">Поднялась под небеса, </w:t>
      </w:r>
      <w:r w:rsidRPr="00EE4CAC">
        <w:rPr>
          <w:i/>
        </w:rPr>
        <w:t>(Останавливаются, тянутся руками вверх.)</w:t>
      </w:r>
      <w:r>
        <w:t xml:space="preserve"> </w:t>
      </w:r>
    </w:p>
    <w:p w:rsidR="009904E0" w:rsidRPr="00EE4CAC" w:rsidRDefault="009904E0" w:rsidP="005F7275">
      <w:pPr>
        <w:rPr>
          <w:i/>
        </w:rPr>
      </w:pPr>
      <w:r>
        <w:t xml:space="preserve">Стройная красавица, </w:t>
      </w:r>
      <w:r w:rsidRPr="00EE4CAC">
        <w:rPr>
          <w:i/>
        </w:rPr>
        <w:t xml:space="preserve">(Опять идут по кругу, взявшись за руки.) </w:t>
      </w:r>
    </w:p>
    <w:p w:rsidR="009904E0" w:rsidRDefault="009904E0" w:rsidP="005F7275">
      <w:r>
        <w:t xml:space="preserve">Всем ребятам нравится. </w:t>
      </w:r>
      <w:r w:rsidRPr="00EE4CAC">
        <w:rPr>
          <w:i/>
        </w:rPr>
        <w:t>(Останавливаются.)</w:t>
      </w:r>
      <w:r>
        <w:t xml:space="preserve"> 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«Капуста – редиска» </w:t>
      </w:r>
    </w:p>
    <w:p w:rsidR="009904E0" w:rsidRDefault="009904E0" w:rsidP="005F7275">
      <w:r>
        <w:t>Воспитатель объясняет правила игры: на слово «капуста» нужно поднять руки вверх, а на слово «редиска» – хлопнуть в ладоши. Затем взрослый в произвольном порядке произносит эти слова, а дети выполняют движения. Усложнить игру можно ускорением или добавлением еще одного слова (например, на слово «морковка» – прыжок на месте).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«Котик к печке подошел» </w:t>
      </w:r>
    </w:p>
    <w:p w:rsidR="009904E0" w:rsidRDefault="009904E0" w:rsidP="005F7275">
      <w:r>
        <w:t>Дети образуют круг, берутся за руки. Педагог становится в круг вместе с играющими. Воспитатель показывает движения и произносит текст, дети повторяют движения.</w:t>
      </w:r>
    </w:p>
    <w:p w:rsidR="009904E0" w:rsidRDefault="009904E0" w:rsidP="005F7275"/>
    <w:p w:rsidR="009904E0" w:rsidRDefault="009904E0" w:rsidP="005F7275">
      <w:r>
        <w:t>Котик к печке подошел,</w:t>
      </w:r>
    </w:p>
    <w:p w:rsidR="009904E0" w:rsidRPr="00EE4CAC" w:rsidRDefault="009904E0" w:rsidP="005F7275">
      <w:pPr>
        <w:rPr>
          <w:i/>
        </w:rPr>
      </w:pPr>
      <w:r>
        <w:t xml:space="preserve">Котик к печке подошел. </w:t>
      </w:r>
      <w:r w:rsidRPr="00EE4CAC">
        <w:rPr>
          <w:i/>
        </w:rPr>
        <w:t xml:space="preserve">(Идут по кругу, взявшись за руки.) </w:t>
      </w:r>
    </w:p>
    <w:p w:rsidR="009904E0" w:rsidRDefault="009904E0" w:rsidP="005F7275">
      <w:r>
        <w:t>Горшок каши он нашел,</w:t>
      </w:r>
    </w:p>
    <w:p w:rsidR="009904E0" w:rsidRPr="00EE4CAC" w:rsidRDefault="009904E0" w:rsidP="005F7275">
      <w:pPr>
        <w:rPr>
          <w:i/>
        </w:rPr>
      </w:pPr>
      <w:r>
        <w:t xml:space="preserve">Горшок каши там нашел. </w:t>
      </w:r>
      <w:r w:rsidRPr="00EE4CAC">
        <w:rPr>
          <w:i/>
        </w:rPr>
        <w:t xml:space="preserve">(Идут по кругу в другую сторону, взявшись за руки.) </w:t>
      </w:r>
    </w:p>
    <w:p w:rsidR="009904E0" w:rsidRDefault="009904E0" w:rsidP="005F7275">
      <w:r>
        <w:t>А на печке калачи,</w:t>
      </w:r>
    </w:p>
    <w:p w:rsidR="009904E0" w:rsidRPr="00EE4CAC" w:rsidRDefault="009904E0" w:rsidP="005F7275">
      <w:pPr>
        <w:rPr>
          <w:i/>
        </w:rPr>
      </w:pPr>
      <w:r>
        <w:t xml:space="preserve">Ох, вкусны и горячи! </w:t>
      </w:r>
      <w:r w:rsidRPr="00EE4CAC">
        <w:rPr>
          <w:i/>
        </w:rPr>
        <w:t xml:space="preserve">(Останавливаются, поворачиваются лицом к центру круга, хлопают в ладоши.) </w:t>
      </w:r>
    </w:p>
    <w:p w:rsidR="009904E0" w:rsidRPr="00EE4CAC" w:rsidRDefault="009904E0" w:rsidP="005F7275">
      <w:pPr>
        <w:rPr>
          <w:i/>
        </w:rPr>
      </w:pPr>
      <w:r>
        <w:t xml:space="preserve">Пироги в печи пекутся, </w:t>
      </w:r>
      <w:r w:rsidRPr="00EE4CAC">
        <w:rPr>
          <w:i/>
        </w:rPr>
        <w:t xml:space="preserve">(Выполняют наклон вперед, руки вперед, ладони вверх.) </w:t>
      </w:r>
    </w:p>
    <w:p w:rsidR="009904E0" w:rsidRPr="00EE4CAC" w:rsidRDefault="009904E0" w:rsidP="005F7275">
      <w:pPr>
        <w:rPr>
          <w:i/>
        </w:rPr>
      </w:pPr>
      <w:r>
        <w:t xml:space="preserve">Они в руки не даются. </w:t>
      </w:r>
      <w:r w:rsidRPr="00EE4CAC">
        <w:rPr>
          <w:i/>
        </w:rPr>
        <w:t xml:space="preserve">(Выпрямляются, прячут руки за спину.) 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«Овощи и фрукты» </w:t>
      </w:r>
    </w:p>
    <w:p w:rsidR="009904E0" w:rsidRDefault="009904E0" w:rsidP="005F7275">
      <w:r>
        <w:t>Дети стоят в шеренге или врассыпную.</w:t>
      </w:r>
    </w:p>
    <w:p w:rsidR="009904E0" w:rsidRDefault="009904E0" w:rsidP="005F7275">
      <w:r>
        <w:t>Воспитатель называет различные овощи и фрукты. Если назван овощ, то дети должны быстро присесть, а если фрукт – поднять руки вверх. Игроки, которые ошиблись, делают шаг вперед.</w:t>
      </w:r>
    </w:p>
    <w:p w:rsidR="009904E0" w:rsidRDefault="009904E0" w:rsidP="005F7275">
      <w:r>
        <w:t>Побеждают игроки, сделавшие меньше ошибок.</w:t>
      </w:r>
    </w:p>
    <w:p w:rsidR="009904E0" w:rsidRDefault="009904E0" w:rsidP="005F7275"/>
    <w:p w:rsidR="009904E0" w:rsidRPr="00EE4CAC" w:rsidRDefault="009904E0" w:rsidP="00EE4CAC">
      <w:pPr>
        <w:tabs>
          <w:tab w:val="left" w:pos="5129"/>
        </w:tabs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«По дорожке» </w:t>
      </w:r>
    </w:p>
    <w:p w:rsidR="009904E0" w:rsidRDefault="009904E0" w:rsidP="005F7275">
      <w:r>
        <w:t>Дети стоят в кругу или врассыпную. Воспитатель показывает движения и произносит текст, дети повторяют движения.</w:t>
      </w:r>
    </w:p>
    <w:p w:rsidR="009904E0" w:rsidRDefault="009904E0" w:rsidP="005F7275"/>
    <w:p w:rsidR="009904E0" w:rsidRDefault="009904E0" w:rsidP="005F7275">
      <w:r>
        <w:t>Раз, два, три, четыре, пять,</w:t>
      </w:r>
    </w:p>
    <w:p w:rsidR="009904E0" w:rsidRDefault="009904E0" w:rsidP="005F7275">
      <w:r>
        <w:t>Будем ноги разминать.</w:t>
      </w:r>
    </w:p>
    <w:p w:rsidR="009904E0" w:rsidRDefault="009904E0" w:rsidP="005F7275">
      <w:r>
        <w:t>Мы шагаем по дороге,</w:t>
      </w:r>
    </w:p>
    <w:p w:rsidR="009904E0" w:rsidRPr="00EE4CAC" w:rsidRDefault="009904E0" w:rsidP="005F7275">
      <w:pPr>
        <w:rPr>
          <w:i/>
        </w:rPr>
      </w:pPr>
      <w:r>
        <w:t xml:space="preserve">Поднимаем выше ноги. </w:t>
      </w:r>
      <w:r w:rsidRPr="00EE4CAC">
        <w:rPr>
          <w:i/>
        </w:rPr>
        <w:t xml:space="preserve">(Ходьба на месте.) </w:t>
      </w:r>
    </w:p>
    <w:p w:rsidR="009904E0" w:rsidRDefault="009904E0" w:rsidP="005F7275">
      <w:r>
        <w:t>И по этой же дорожке</w:t>
      </w:r>
    </w:p>
    <w:p w:rsidR="009904E0" w:rsidRPr="00EE4CAC" w:rsidRDefault="009904E0" w:rsidP="005F7275">
      <w:pPr>
        <w:rPr>
          <w:i/>
        </w:rPr>
      </w:pPr>
      <w:r>
        <w:t xml:space="preserve">Скачем мы на правой ножке. </w:t>
      </w:r>
      <w:r w:rsidRPr="00EE4CAC">
        <w:rPr>
          <w:i/>
        </w:rPr>
        <w:t xml:space="preserve">(Подскоки на правой ноге.) </w:t>
      </w:r>
    </w:p>
    <w:p w:rsidR="009904E0" w:rsidRDefault="009904E0" w:rsidP="005F7275">
      <w:r>
        <w:t>А теперь еще немножко</w:t>
      </w:r>
    </w:p>
    <w:p w:rsidR="009904E0" w:rsidRPr="00EE4CAC" w:rsidRDefault="009904E0" w:rsidP="005F7275">
      <w:pPr>
        <w:rPr>
          <w:i/>
        </w:rPr>
      </w:pPr>
      <w:r>
        <w:t xml:space="preserve">На другой поскачем ножке. </w:t>
      </w:r>
      <w:r w:rsidRPr="00EE4CAC">
        <w:rPr>
          <w:i/>
        </w:rPr>
        <w:t xml:space="preserve">(Подскоки на левой ноге.) </w:t>
      </w:r>
    </w:p>
    <w:p w:rsidR="009904E0" w:rsidRDefault="009904E0" w:rsidP="005F7275">
      <w:r>
        <w:t>По тропинке побежим,</w:t>
      </w:r>
    </w:p>
    <w:p w:rsidR="009904E0" w:rsidRPr="00EE4CAC" w:rsidRDefault="009904E0" w:rsidP="005F7275">
      <w:pPr>
        <w:rPr>
          <w:i/>
        </w:rPr>
      </w:pPr>
      <w:r>
        <w:t xml:space="preserve">До лужайки добежим. </w:t>
      </w:r>
      <w:r w:rsidRPr="00EE4CAC">
        <w:rPr>
          <w:i/>
        </w:rPr>
        <w:t xml:space="preserve">(Бег на месте.) </w:t>
      </w:r>
    </w:p>
    <w:p w:rsidR="009904E0" w:rsidRDefault="009904E0" w:rsidP="005F7275">
      <w:r>
        <w:t>На лужайке, на лужайке</w:t>
      </w:r>
    </w:p>
    <w:p w:rsidR="009904E0" w:rsidRPr="00EE4CAC" w:rsidRDefault="009904E0" w:rsidP="005F7275">
      <w:pPr>
        <w:rPr>
          <w:i/>
        </w:rPr>
      </w:pPr>
      <w:r>
        <w:t xml:space="preserve">Мы попрыгаем, как зайки. </w:t>
      </w:r>
      <w:r w:rsidRPr="00EE4CAC">
        <w:rPr>
          <w:i/>
        </w:rPr>
        <w:t xml:space="preserve">(Прыжки на месте на двух ногах.) </w:t>
      </w:r>
    </w:p>
    <w:p w:rsidR="009904E0" w:rsidRDefault="009904E0" w:rsidP="005F7275">
      <w:r>
        <w:t>Мы похлопаем в ладошки,</w:t>
      </w:r>
    </w:p>
    <w:p w:rsidR="009904E0" w:rsidRPr="00EE4CAC" w:rsidRDefault="009904E0" w:rsidP="005F7275">
      <w:pPr>
        <w:rPr>
          <w:i/>
        </w:rPr>
      </w:pPr>
      <w:r>
        <w:t xml:space="preserve">Пусть попляшут наши ножки. </w:t>
      </w:r>
      <w:r w:rsidRPr="00EE4CAC">
        <w:rPr>
          <w:i/>
        </w:rPr>
        <w:t xml:space="preserve">(Произвольные танцевальные движения.) </w:t>
      </w:r>
    </w:p>
    <w:p w:rsidR="009904E0" w:rsidRPr="00EE4CAC" w:rsidRDefault="009904E0" w:rsidP="005F7275">
      <w:pPr>
        <w:rPr>
          <w:i/>
        </w:rPr>
      </w:pPr>
      <w:r>
        <w:t>Стоп. Присядем – отдохнем</w:t>
      </w:r>
      <w:r w:rsidRPr="00EE4CAC">
        <w:rPr>
          <w:i/>
        </w:rPr>
        <w:t xml:space="preserve">. (Приседание.) </w:t>
      </w:r>
    </w:p>
    <w:p w:rsidR="009904E0" w:rsidRPr="00EE4CAC" w:rsidRDefault="009904E0" w:rsidP="005F7275">
      <w:pPr>
        <w:rPr>
          <w:i/>
        </w:rPr>
      </w:pPr>
      <w:r>
        <w:t xml:space="preserve">И назад пешком пойдем. </w:t>
      </w:r>
      <w:r w:rsidRPr="00EE4CAC">
        <w:rPr>
          <w:i/>
        </w:rPr>
        <w:t xml:space="preserve">(Ходьба на месте.) 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«Ручки – ножки» </w:t>
      </w:r>
    </w:p>
    <w:p w:rsidR="009904E0" w:rsidRDefault="009904E0" w:rsidP="005F7275">
      <w:r>
        <w:t>Дети стоят врассыпную.</w:t>
      </w:r>
    </w:p>
    <w:p w:rsidR="009904E0" w:rsidRDefault="009904E0" w:rsidP="005F7275">
      <w:r>
        <w:t>Воспитатель показывает движения и произносит текст, дети повторяют движения.</w:t>
      </w:r>
    </w:p>
    <w:p w:rsidR="009904E0" w:rsidRDefault="009904E0" w:rsidP="005F7275"/>
    <w:p w:rsidR="009904E0" w:rsidRPr="00EE4CAC" w:rsidRDefault="009904E0" w:rsidP="005F7275">
      <w:pPr>
        <w:rPr>
          <w:i/>
        </w:rPr>
      </w:pPr>
      <w:r>
        <w:t xml:space="preserve">Все захлопали в ладоши – </w:t>
      </w:r>
      <w:r w:rsidRPr="00EE4CAC">
        <w:rPr>
          <w:i/>
        </w:rPr>
        <w:t xml:space="preserve">(Хлопают в ладоши.) </w:t>
      </w:r>
    </w:p>
    <w:p w:rsidR="009904E0" w:rsidRPr="00EE4CAC" w:rsidRDefault="009904E0" w:rsidP="005F7275">
      <w:pPr>
        <w:rPr>
          <w:i/>
        </w:rPr>
      </w:pPr>
      <w:r>
        <w:t xml:space="preserve">Дружно, веселее! </w:t>
      </w:r>
      <w:r w:rsidRPr="00EE4CAC">
        <w:rPr>
          <w:i/>
        </w:rPr>
        <w:t xml:space="preserve">(Стучат ножками.) </w:t>
      </w:r>
    </w:p>
    <w:p w:rsidR="009904E0" w:rsidRDefault="009904E0" w:rsidP="005F7275">
      <w:r>
        <w:t>Застучали наши ножки</w:t>
      </w:r>
    </w:p>
    <w:p w:rsidR="009904E0" w:rsidRDefault="009904E0" w:rsidP="005F7275">
      <w:r>
        <w:t>Громче и быстрее.</w:t>
      </w:r>
    </w:p>
    <w:p w:rsidR="009904E0" w:rsidRPr="00EE4CAC" w:rsidRDefault="009904E0" w:rsidP="005F7275">
      <w:pPr>
        <w:rPr>
          <w:i/>
        </w:rPr>
      </w:pPr>
      <w:r>
        <w:t xml:space="preserve">По коленочкам ударим – </w:t>
      </w:r>
      <w:r w:rsidRPr="00EE4CAC">
        <w:rPr>
          <w:i/>
        </w:rPr>
        <w:t xml:space="preserve">(Хлопают по коленкам.) </w:t>
      </w:r>
    </w:p>
    <w:p w:rsidR="009904E0" w:rsidRDefault="009904E0" w:rsidP="005F7275">
      <w:r>
        <w:t>Тише, тише, тише.</w:t>
      </w:r>
    </w:p>
    <w:p w:rsidR="009904E0" w:rsidRPr="00EE4CAC" w:rsidRDefault="009904E0" w:rsidP="005F7275">
      <w:pPr>
        <w:rPr>
          <w:i/>
        </w:rPr>
      </w:pPr>
      <w:r>
        <w:t xml:space="preserve">Ручки, ручки поднимаем – </w:t>
      </w:r>
      <w:r w:rsidRPr="00EE4CAC">
        <w:rPr>
          <w:i/>
        </w:rPr>
        <w:t xml:space="preserve">(Медленно поднимают руки.) </w:t>
      </w:r>
    </w:p>
    <w:p w:rsidR="009904E0" w:rsidRDefault="009904E0" w:rsidP="005F7275">
      <w:r>
        <w:t>Выше, выше, выше!</w:t>
      </w:r>
    </w:p>
    <w:p w:rsidR="009904E0" w:rsidRPr="00EE4CAC" w:rsidRDefault="009904E0" w:rsidP="005F7275">
      <w:pPr>
        <w:rPr>
          <w:i/>
        </w:rPr>
      </w:pPr>
      <w:r>
        <w:t xml:space="preserve">Завертелись наши ручки, </w:t>
      </w:r>
      <w:r w:rsidRPr="00EE4CAC">
        <w:rPr>
          <w:i/>
        </w:rPr>
        <w:t xml:space="preserve">(Поворачивают кисти рук то вправо, то влево.) </w:t>
      </w:r>
    </w:p>
    <w:p w:rsidR="009904E0" w:rsidRPr="00EE4CAC" w:rsidRDefault="009904E0" w:rsidP="005F7275">
      <w:pPr>
        <w:rPr>
          <w:i/>
        </w:rPr>
      </w:pPr>
      <w:r>
        <w:t xml:space="preserve">Снова опустились. </w:t>
      </w:r>
      <w:r w:rsidRPr="00EE4CAC">
        <w:rPr>
          <w:i/>
        </w:rPr>
        <w:t xml:space="preserve">(Опускают руки.) </w:t>
      </w:r>
    </w:p>
    <w:p w:rsidR="009904E0" w:rsidRDefault="009904E0" w:rsidP="005F7275">
      <w:r>
        <w:t>Покружились, покружились</w:t>
      </w:r>
    </w:p>
    <w:p w:rsidR="009904E0" w:rsidRPr="00EE4CAC" w:rsidRDefault="009904E0" w:rsidP="005F7275">
      <w:pPr>
        <w:rPr>
          <w:i/>
        </w:rPr>
      </w:pPr>
      <w:r>
        <w:t xml:space="preserve">И остановились. </w:t>
      </w:r>
      <w:r w:rsidRPr="00EE4CAC">
        <w:rPr>
          <w:i/>
        </w:rPr>
        <w:t xml:space="preserve">(Останавливаются.) 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«Светофор» </w:t>
      </w:r>
    </w:p>
    <w:p w:rsidR="009904E0" w:rsidRDefault="009904E0" w:rsidP="005F7275">
      <w:r>
        <w:t>Для игры нужны бумажные кружки (диаметр 10 см) – красный, зеленый и желтый, – прикрепленные к палочкам.</w:t>
      </w:r>
    </w:p>
    <w:p w:rsidR="009904E0" w:rsidRDefault="009904E0" w:rsidP="005F7275">
      <w:r>
        <w:t>Дети стоят в шеренге и выполняют упражнения согласно сигналам ведущего: на красный сигнал приседают, на желтый – встают, на зеленый – маршируют на месте.</w:t>
      </w:r>
    </w:p>
    <w:p w:rsidR="009904E0" w:rsidRDefault="009904E0" w:rsidP="005F7275">
      <w:r>
        <w:t>Далее во время движения в колонне по одному в обход площадки (зала) упражнения изменяются: красный – все стоят на месте, желтый – продвигаются в присяде, зеленый – прыгают на носках.</w:t>
      </w:r>
    </w:p>
    <w:p w:rsidR="009904E0" w:rsidRDefault="009904E0" w:rsidP="005F7275">
      <w:r>
        <w:t>За каждую ошибку играющим начисляются штрафные очки. Выигрывает тот, кто наберет меньше штрафных очков.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«Три медведя» </w:t>
      </w:r>
    </w:p>
    <w:p w:rsidR="009904E0" w:rsidRDefault="009904E0" w:rsidP="005F7275">
      <w:r>
        <w:t>Воспитатель показывает движения и произносит текст, дети повторяют движения.</w:t>
      </w:r>
    </w:p>
    <w:p w:rsidR="009904E0" w:rsidRPr="00EE4CAC" w:rsidRDefault="009904E0" w:rsidP="005F7275">
      <w:pPr>
        <w:rPr>
          <w:i/>
        </w:rPr>
      </w:pPr>
      <w:r>
        <w:t xml:space="preserve">Три медведя шли домой. </w:t>
      </w:r>
      <w:r w:rsidRPr="00EE4CAC">
        <w:rPr>
          <w:i/>
        </w:rPr>
        <w:t xml:space="preserve">(Маршируют на месте.) </w:t>
      </w:r>
    </w:p>
    <w:p w:rsidR="009904E0" w:rsidRPr="00EE4CAC" w:rsidRDefault="009904E0" w:rsidP="005F7275">
      <w:pPr>
        <w:rPr>
          <w:i/>
        </w:rPr>
      </w:pPr>
      <w:r>
        <w:t xml:space="preserve">Папа был большой-большой, </w:t>
      </w:r>
      <w:r w:rsidRPr="00EE4CAC">
        <w:rPr>
          <w:i/>
        </w:rPr>
        <w:t xml:space="preserve">(Поднимают руки вверх.) </w:t>
      </w:r>
    </w:p>
    <w:p w:rsidR="009904E0" w:rsidRPr="00EE4CAC" w:rsidRDefault="009904E0" w:rsidP="005F7275">
      <w:pPr>
        <w:rPr>
          <w:i/>
        </w:rPr>
      </w:pPr>
      <w:r>
        <w:t xml:space="preserve">Мама чуть поменьше ростом, </w:t>
      </w:r>
      <w:r w:rsidRPr="00EE4CAC">
        <w:rPr>
          <w:i/>
        </w:rPr>
        <w:t xml:space="preserve">(Вытягивают руки вперед на уровне груди.) </w:t>
      </w:r>
    </w:p>
    <w:p w:rsidR="009904E0" w:rsidRPr="00EE4CAC" w:rsidRDefault="009904E0" w:rsidP="005F7275">
      <w:pPr>
        <w:rPr>
          <w:i/>
        </w:rPr>
      </w:pPr>
      <w:r>
        <w:t xml:space="preserve">А сынок – малютка просто. </w:t>
      </w:r>
      <w:r w:rsidRPr="00EE4CAC">
        <w:rPr>
          <w:i/>
        </w:rPr>
        <w:t xml:space="preserve">(Ставят руки на пояс.) </w:t>
      </w:r>
    </w:p>
    <w:p w:rsidR="009904E0" w:rsidRDefault="009904E0" w:rsidP="005F7275">
      <w:r>
        <w:t>Очень маленький он был,</w:t>
      </w:r>
    </w:p>
    <w:p w:rsidR="009904E0" w:rsidRPr="00EE4CAC" w:rsidRDefault="009904E0" w:rsidP="005F7275">
      <w:pPr>
        <w:rPr>
          <w:i/>
        </w:rPr>
      </w:pPr>
      <w:r>
        <w:t xml:space="preserve">С погремушками ходил. </w:t>
      </w:r>
      <w:r w:rsidRPr="00EE4CAC">
        <w:rPr>
          <w:i/>
        </w:rPr>
        <w:t xml:space="preserve">(Имитируют игру с погремушкой.) 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«Тук-тук» </w:t>
      </w:r>
    </w:p>
    <w:p w:rsidR="009904E0" w:rsidRDefault="009904E0" w:rsidP="005F7275">
      <w:r>
        <w:t>Воспитатель показывает движения и читает текст, дети повторяют движения за воспитателем:</w:t>
      </w:r>
    </w:p>
    <w:p w:rsidR="009904E0" w:rsidRDefault="009904E0" w:rsidP="005F7275"/>
    <w:p w:rsidR="009904E0" w:rsidRPr="00EE4CAC" w:rsidRDefault="009904E0" w:rsidP="005F7275">
      <w:pPr>
        <w:rPr>
          <w:i/>
        </w:rPr>
      </w:pPr>
      <w:r>
        <w:t xml:space="preserve">– Тук-тук-тук! </w:t>
      </w:r>
      <w:r w:rsidRPr="00EE4CAC">
        <w:rPr>
          <w:i/>
        </w:rPr>
        <w:t xml:space="preserve">(Три удара кулаками друг о друга.) </w:t>
      </w:r>
    </w:p>
    <w:p w:rsidR="009904E0" w:rsidRDefault="009904E0" w:rsidP="005F7275"/>
    <w:p w:rsidR="009904E0" w:rsidRPr="00EE4CAC" w:rsidRDefault="009904E0" w:rsidP="005F7275">
      <w:pPr>
        <w:rPr>
          <w:i/>
        </w:rPr>
      </w:pPr>
      <w:r>
        <w:t xml:space="preserve">– Да-да-да. </w:t>
      </w:r>
      <w:r w:rsidRPr="00EE4CAC">
        <w:rPr>
          <w:i/>
        </w:rPr>
        <w:t xml:space="preserve">(Три хлопка в ладоши.) </w:t>
      </w:r>
    </w:p>
    <w:p w:rsidR="009904E0" w:rsidRDefault="009904E0" w:rsidP="005F7275"/>
    <w:p w:rsidR="009904E0" w:rsidRPr="00EE4CAC" w:rsidRDefault="009904E0" w:rsidP="005F7275">
      <w:pPr>
        <w:rPr>
          <w:i/>
        </w:rPr>
      </w:pPr>
      <w:r>
        <w:t xml:space="preserve">– Можно к вам? </w:t>
      </w:r>
      <w:r w:rsidRPr="00EE4CAC">
        <w:rPr>
          <w:i/>
        </w:rPr>
        <w:t xml:space="preserve">(Три удара кулаками друг о друга.) </w:t>
      </w:r>
    </w:p>
    <w:p w:rsidR="009904E0" w:rsidRDefault="009904E0" w:rsidP="005F7275"/>
    <w:p w:rsidR="009904E0" w:rsidRPr="00EE4CAC" w:rsidRDefault="009904E0" w:rsidP="005F7275">
      <w:pPr>
        <w:rPr>
          <w:i/>
        </w:rPr>
      </w:pPr>
      <w:r>
        <w:t xml:space="preserve">– Рад всегда! </w:t>
      </w:r>
      <w:r w:rsidRPr="00EE4CAC">
        <w:rPr>
          <w:i/>
        </w:rPr>
        <w:t xml:space="preserve">(Три хлопка в ладоши.) 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«Ты медведя не буди!» </w:t>
      </w:r>
    </w:p>
    <w:p w:rsidR="009904E0" w:rsidRDefault="009904E0" w:rsidP="005F7275">
      <w:r>
        <w:t>Дети встают в круг, берутся за руки.</w:t>
      </w:r>
    </w:p>
    <w:p w:rsidR="009904E0" w:rsidRDefault="009904E0" w:rsidP="005F7275">
      <w:r>
        <w:t>Педагог встает вместе с детьми в круг. Все хороводом идут по кругу, произнося стихотворение и выполняя движения:</w:t>
      </w:r>
    </w:p>
    <w:p w:rsidR="009904E0" w:rsidRDefault="009904E0" w:rsidP="005F7275"/>
    <w:p w:rsidR="009904E0" w:rsidRDefault="009904E0" w:rsidP="005F7275">
      <w:r>
        <w:t>Как на горке снег, снег,</w:t>
      </w:r>
    </w:p>
    <w:p w:rsidR="009904E0" w:rsidRPr="00EE4CAC" w:rsidRDefault="009904E0" w:rsidP="005F7275">
      <w:pPr>
        <w:rPr>
          <w:i/>
        </w:rPr>
      </w:pPr>
      <w:r>
        <w:t xml:space="preserve">И под горкой снег, снег. </w:t>
      </w:r>
      <w:r w:rsidRPr="00EE4CAC">
        <w:rPr>
          <w:i/>
        </w:rPr>
        <w:t xml:space="preserve">(Поворачиваются в обратную сторону, идут хороводом.) </w:t>
      </w:r>
    </w:p>
    <w:p w:rsidR="009904E0" w:rsidRDefault="009904E0" w:rsidP="005F7275">
      <w:r>
        <w:t>И под елкой снег, снег,</w:t>
      </w:r>
    </w:p>
    <w:p w:rsidR="009904E0" w:rsidRDefault="009904E0" w:rsidP="005F7275">
      <w:r>
        <w:t xml:space="preserve">И на елке снег, снег. </w:t>
      </w:r>
      <w:r w:rsidRPr="00EE4CAC">
        <w:rPr>
          <w:i/>
        </w:rPr>
        <w:t>(Идут все вместе к центру круга.)</w:t>
      </w:r>
      <w:r>
        <w:t xml:space="preserve"> </w:t>
      </w:r>
    </w:p>
    <w:p w:rsidR="009904E0" w:rsidRDefault="009904E0" w:rsidP="005F7275">
      <w:r>
        <w:t>А под елкой спит медведь.</w:t>
      </w:r>
    </w:p>
    <w:p w:rsidR="009904E0" w:rsidRDefault="009904E0" w:rsidP="005F7275">
      <w:r>
        <w:t>«Тише, тише! Не буди,</w:t>
      </w:r>
    </w:p>
    <w:p w:rsidR="009904E0" w:rsidRPr="00EE4CAC" w:rsidRDefault="009904E0" w:rsidP="005F7275">
      <w:pPr>
        <w:rPr>
          <w:i/>
        </w:rPr>
      </w:pPr>
      <w:r>
        <w:t xml:space="preserve">Сядь на место, не шуми»! </w:t>
      </w:r>
      <w:r w:rsidRPr="00EE4CAC">
        <w:rPr>
          <w:i/>
        </w:rPr>
        <w:t xml:space="preserve">(Присаживаются на корточки.) 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«У меня, у тебя» </w:t>
      </w:r>
    </w:p>
    <w:p w:rsidR="009904E0" w:rsidRDefault="009904E0" w:rsidP="005F7275">
      <w:r>
        <w:t>Дети стоят в кругу или врассыпную.</w:t>
      </w:r>
    </w:p>
    <w:p w:rsidR="009904E0" w:rsidRDefault="009904E0" w:rsidP="005F7275">
      <w:r>
        <w:t>Воспитатель показывает движения и произносит текст, дети повторяют движения.</w:t>
      </w:r>
    </w:p>
    <w:p w:rsidR="009904E0" w:rsidRDefault="009904E0" w:rsidP="005F7275"/>
    <w:p w:rsidR="009904E0" w:rsidRPr="00EE4CAC" w:rsidRDefault="009904E0" w:rsidP="005F7275">
      <w:pPr>
        <w:rPr>
          <w:i/>
        </w:rPr>
      </w:pPr>
      <w:r>
        <w:t xml:space="preserve">У меня, </w:t>
      </w:r>
      <w:r w:rsidRPr="00EE4CAC">
        <w:rPr>
          <w:i/>
        </w:rPr>
        <w:t xml:space="preserve">(Показывают руками на себя.) </w:t>
      </w:r>
    </w:p>
    <w:p w:rsidR="009904E0" w:rsidRPr="00EE4CAC" w:rsidRDefault="009904E0" w:rsidP="005F7275">
      <w:pPr>
        <w:rPr>
          <w:i/>
        </w:rPr>
      </w:pPr>
      <w:r>
        <w:t xml:space="preserve">У тебя </w:t>
      </w:r>
      <w:r w:rsidRPr="00EE4CAC">
        <w:rPr>
          <w:i/>
        </w:rPr>
        <w:t xml:space="preserve">(Разводят руки, показывая на соседей.) </w:t>
      </w:r>
    </w:p>
    <w:p w:rsidR="009904E0" w:rsidRPr="00EE4CAC" w:rsidRDefault="009904E0" w:rsidP="005F7275">
      <w:pPr>
        <w:rPr>
          <w:i/>
        </w:rPr>
      </w:pPr>
      <w:r>
        <w:t xml:space="preserve">Блестящие глазки, </w:t>
      </w:r>
      <w:r w:rsidRPr="00EE4CAC">
        <w:rPr>
          <w:i/>
        </w:rPr>
        <w:t xml:space="preserve">(Показывают глазки.) </w:t>
      </w:r>
    </w:p>
    <w:p w:rsidR="009904E0" w:rsidRPr="00EE4CAC" w:rsidRDefault="009904E0" w:rsidP="005F7275">
      <w:pPr>
        <w:rPr>
          <w:i/>
        </w:rPr>
      </w:pPr>
      <w:r>
        <w:t xml:space="preserve">У меня, у тебя – чистые ушки. </w:t>
      </w:r>
      <w:r w:rsidRPr="00EE4CAC">
        <w:rPr>
          <w:i/>
        </w:rPr>
        <w:t xml:space="preserve">(Показывают ушки.) </w:t>
      </w:r>
    </w:p>
    <w:p w:rsidR="009904E0" w:rsidRDefault="009904E0" w:rsidP="005F7275">
      <w:r>
        <w:t xml:space="preserve">Мы с тобой, мы с тобой хлопаем в ладошки. </w:t>
      </w:r>
      <w:r w:rsidRPr="00EE4CAC">
        <w:rPr>
          <w:i/>
        </w:rPr>
        <w:t>(Хлопают в ладоши.)</w:t>
      </w:r>
      <w:r>
        <w:t xml:space="preserve"> </w:t>
      </w:r>
    </w:p>
    <w:p w:rsidR="009904E0" w:rsidRPr="00EE4CAC" w:rsidRDefault="009904E0" w:rsidP="005F7275">
      <w:pPr>
        <w:rPr>
          <w:i/>
        </w:rPr>
      </w:pPr>
      <w:r>
        <w:t xml:space="preserve">Мы с тобой, мы с тобой прыгаем на ножке. </w:t>
      </w:r>
      <w:r w:rsidRPr="00EE4CAC">
        <w:rPr>
          <w:i/>
        </w:rPr>
        <w:t xml:space="preserve">(Прыгают на месте.) </w:t>
      </w:r>
    </w:p>
    <w:p w:rsidR="009904E0" w:rsidRPr="00EE4CAC" w:rsidRDefault="009904E0" w:rsidP="005F7275">
      <w:pPr>
        <w:rPr>
          <w:i/>
        </w:rPr>
      </w:pPr>
      <w:r>
        <w:t xml:space="preserve">У меня, у тебя аленькие губки, </w:t>
      </w:r>
      <w:r w:rsidRPr="00EE4CAC">
        <w:rPr>
          <w:i/>
        </w:rPr>
        <w:t xml:space="preserve">(Показывают глазки.) </w:t>
      </w:r>
    </w:p>
    <w:p w:rsidR="009904E0" w:rsidRDefault="009904E0" w:rsidP="005F7275">
      <w:r>
        <w:t xml:space="preserve"> У меня, у тебя розовые щечки.</w:t>
      </w:r>
    </w:p>
    <w:p w:rsidR="009904E0" w:rsidRDefault="009904E0" w:rsidP="005F7275">
      <w:r>
        <w:t>Мы с тобой, мы с тобой хлопаем в ладошки.</w:t>
      </w:r>
    </w:p>
    <w:p w:rsidR="009904E0" w:rsidRDefault="009904E0" w:rsidP="005F7275">
      <w:r>
        <w:t>Мы с тобой, мы с тобой прыгаем на ножке.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«У меня есть все» </w:t>
      </w:r>
    </w:p>
    <w:p w:rsidR="009904E0" w:rsidRDefault="009904E0" w:rsidP="005F7275">
      <w:r>
        <w:t>Перед началом игры дети ложатся на ковер, руки вдоль тела, вытягиваются. Воспитатель показывает движения и произносит текст, дети повторяют движения.</w:t>
      </w:r>
    </w:p>
    <w:p w:rsidR="009904E0" w:rsidRDefault="009904E0" w:rsidP="005F7275"/>
    <w:p w:rsidR="009904E0" w:rsidRPr="00EE4CAC" w:rsidRDefault="009904E0" w:rsidP="005F7275">
      <w:pPr>
        <w:rPr>
          <w:i/>
        </w:rPr>
      </w:pPr>
      <w:r>
        <w:t xml:space="preserve">Есть у кровати спинка, </w:t>
      </w:r>
      <w:r w:rsidRPr="00EE4CAC">
        <w:rPr>
          <w:i/>
        </w:rPr>
        <w:t xml:space="preserve">(Приподнимают голову и плечи, носки ног смотрят строго вверх.) </w:t>
      </w:r>
    </w:p>
    <w:p w:rsidR="009904E0" w:rsidRPr="00EE4CAC" w:rsidRDefault="009904E0" w:rsidP="005F7275">
      <w:pPr>
        <w:rPr>
          <w:i/>
        </w:rPr>
      </w:pPr>
      <w:r>
        <w:t xml:space="preserve">А у чайника – носик, </w:t>
      </w:r>
      <w:r w:rsidRPr="00EE4CAC">
        <w:rPr>
          <w:i/>
        </w:rPr>
        <w:t xml:space="preserve">(Садятся, приставляют два кулачка к носу, один за другим.) </w:t>
      </w:r>
    </w:p>
    <w:p w:rsidR="009904E0" w:rsidRPr="00EE4CAC" w:rsidRDefault="009904E0" w:rsidP="005F7275">
      <w:pPr>
        <w:rPr>
          <w:i/>
        </w:rPr>
      </w:pPr>
      <w:r>
        <w:t xml:space="preserve">А у тумбочки – ножки, </w:t>
      </w:r>
      <w:r w:rsidRPr="00EE4CAC">
        <w:rPr>
          <w:i/>
        </w:rPr>
        <w:t xml:space="preserve">(Садятся на корточки.) </w:t>
      </w:r>
    </w:p>
    <w:p w:rsidR="009904E0" w:rsidRPr="00EE4CAC" w:rsidRDefault="009904E0" w:rsidP="005F7275">
      <w:pPr>
        <w:rPr>
          <w:i/>
        </w:rPr>
      </w:pPr>
      <w:r>
        <w:t xml:space="preserve">А у кастрюли – ручки. </w:t>
      </w:r>
      <w:r w:rsidRPr="00EE4CAC">
        <w:rPr>
          <w:i/>
        </w:rPr>
        <w:t xml:space="preserve">(Руки ставят на пояс или к плечам.) </w:t>
      </w:r>
    </w:p>
    <w:p w:rsidR="009904E0" w:rsidRPr="00EE4CAC" w:rsidRDefault="009904E0" w:rsidP="005F7275">
      <w:pPr>
        <w:rPr>
          <w:i/>
        </w:rPr>
      </w:pPr>
      <w:r>
        <w:t xml:space="preserve">А в этой большой кастрюле </w:t>
      </w:r>
      <w:r w:rsidRPr="00EE4CAC">
        <w:rPr>
          <w:i/>
        </w:rPr>
        <w:t xml:space="preserve">(Встают и показывают кастрюлю, сомкнув руки перед грудью в круг.) </w:t>
      </w:r>
    </w:p>
    <w:p w:rsidR="009904E0" w:rsidRPr="00EE4CAC" w:rsidRDefault="009904E0" w:rsidP="005F7275">
      <w:pPr>
        <w:rPr>
          <w:i/>
        </w:rPr>
      </w:pPr>
      <w:r>
        <w:t xml:space="preserve">Есть очень вкусный компот. </w:t>
      </w:r>
      <w:r w:rsidRPr="00EE4CAC">
        <w:rPr>
          <w:i/>
        </w:rPr>
        <w:t xml:space="preserve">(«Заглядывают» в кастрюлю.) </w:t>
      </w:r>
    </w:p>
    <w:p w:rsidR="009904E0" w:rsidRDefault="009904E0" w:rsidP="005F7275">
      <w:r>
        <w:t>А у меня —</w:t>
      </w:r>
    </w:p>
    <w:p w:rsidR="009904E0" w:rsidRPr="00EE4CAC" w:rsidRDefault="009904E0" w:rsidP="005F7275">
      <w:pPr>
        <w:rPr>
          <w:i/>
        </w:rPr>
      </w:pPr>
      <w:r>
        <w:t xml:space="preserve">И ножки, </w:t>
      </w:r>
      <w:r w:rsidRPr="00EE4CAC">
        <w:rPr>
          <w:i/>
        </w:rPr>
        <w:t xml:space="preserve">(Показывают ножки.) </w:t>
      </w:r>
    </w:p>
    <w:p w:rsidR="009904E0" w:rsidRPr="00EE4CAC" w:rsidRDefault="009904E0" w:rsidP="005F7275">
      <w:pPr>
        <w:rPr>
          <w:i/>
        </w:rPr>
      </w:pPr>
      <w:r>
        <w:t xml:space="preserve">И ручки, </w:t>
      </w:r>
      <w:r w:rsidRPr="00EE4CAC">
        <w:rPr>
          <w:i/>
        </w:rPr>
        <w:t xml:space="preserve">(Показывают ручки.) </w:t>
      </w:r>
    </w:p>
    <w:p w:rsidR="009904E0" w:rsidRPr="00EE4CAC" w:rsidRDefault="009904E0" w:rsidP="005F7275">
      <w:pPr>
        <w:rPr>
          <w:i/>
        </w:rPr>
      </w:pPr>
      <w:r>
        <w:t xml:space="preserve">И носик, </w:t>
      </w:r>
      <w:r w:rsidRPr="00EE4CAC">
        <w:rPr>
          <w:i/>
        </w:rPr>
        <w:t xml:space="preserve">(Показывают носик.) </w:t>
      </w:r>
    </w:p>
    <w:p w:rsidR="009904E0" w:rsidRPr="00EE4CAC" w:rsidRDefault="009904E0" w:rsidP="005F7275">
      <w:pPr>
        <w:rPr>
          <w:i/>
        </w:rPr>
      </w:pPr>
      <w:r>
        <w:t xml:space="preserve">И спинка, </w:t>
      </w:r>
      <w:r w:rsidRPr="00EE4CAC">
        <w:rPr>
          <w:i/>
        </w:rPr>
        <w:t xml:space="preserve">(Показывают спинку.) </w:t>
      </w:r>
    </w:p>
    <w:p w:rsidR="009904E0" w:rsidRDefault="009904E0" w:rsidP="005F7275">
      <w:r>
        <w:t>И вот еще что —</w:t>
      </w:r>
    </w:p>
    <w:p w:rsidR="009904E0" w:rsidRPr="00EE4CAC" w:rsidRDefault="009904E0" w:rsidP="005F7275">
      <w:pPr>
        <w:rPr>
          <w:i/>
        </w:rPr>
      </w:pPr>
      <w:r>
        <w:t xml:space="preserve">Очень голодный живот! </w:t>
      </w:r>
      <w:r w:rsidRPr="00EE4CAC">
        <w:rPr>
          <w:i/>
        </w:rPr>
        <w:t xml:space="preserve">(Показывают живот.) </w:t>
      </w:r>
    </w:p>
    <w:p w:rsidR="009904E0" w:rsidRDefault="009904E0" w:rsidP="005F7275"/>
    <w:p w:rsidR="009904E0" w:rsidRPr="00EE4CAC" w:rsidRDefault="009904E0" w:rsidP="005F7275">
      <w:pPr>
        <w:rPr>
          <w:b/>
          <w:i/>
          <w:color w:val="FF0000"/>
          <w:sz w:val="32"/>
          <w:szCs w:val="32"/>
        </w:rPr>
      </w:pPr>
      <w:r w:rsidRPr="00EE4CAC">
        <w:rPr>
          <w:b/>
          <w:i/>
          <w:color w:val="FF0000"/>
          <w:sz w:val="32"/>
          <w:szCs w:val="32"/>
        </w:rPr>
        <w:t xml:space="preserve">«Снежок» </w:t>
      </w:r>
    </w:p>
    <w:p w:rsidR="009904E0" w:rsidRDefault="009904E0" w:rsidP="005F7275">
      <w:r>
        <w:t>Дети стоят в кругу или врассыпную. Воспитатель показывает движения и произносит текст, дети повторяют движения.</w:t>
      </w:r>
    </w:p>
    <w:p w:rsidR="009904E0" w:rsidRDefault="009904E0" w:rsidP="005F7275"/>
    <w:p w:rsidR="009904E0" w:rsidRDefault="009904E0" w:rsidP="005F7275">
      <w:r>
        <w:t>Раз, два, три, четыре.</w:t>
      </w:r>
    </w:p>
    <w:p w:rsidR="009904E0" w:rsidRPr="00EE4CAC" w:rsidRDefault="009904E0" w:rsidP="005F7275">
      <w:pPr>
        <w:rPr>
          <w:i/>
        </w:rPr>
      </w:pPr>
      <w:r>
        <w:t xml:space="preserve">Мы с тобой снежок лепили. </w:t>
      </w:r>
      <w:r w:rsidRPr="00EE4CAC">
        <w:rPr>
          <w:i/>
        </w:rPr>
        <w:t xml:space="preserve">(Имитируют лепку снежка.) </w:t>
      </w:r>
    </w:p>
    <w:p w:rsidR="009904E0" w:rsidRPr="00EE4CAC" w:rsidRDefault="009904E0" w:rsidP="005F7275">
      <w:pPr>
        <w:rPr>
          <w:i/>
        </w:rPr>
      </w:pPr>
      <w:r>
        <w:t xml:space="preserve">Круглый, крепкий, очень гладкий, </w:t>
      </w:r>
      <w:r w:rsidRPr="00EE4CAC">
        <w:rPr>
          <w:i/>
        </w:rPr>
        <w:t xml:space="preserve">(Рисуют в воздухе круг.) </w:t>
      </w:r>
      <w:bookmarkStart w:id="0" w:name="_GoBack"/>
      <w:bookmarkEnd w:id="0"/>
    </w:p>
    <w:p w:rsidR="009904E0" w:rsidRPr="00EE4CAC" w:rsidRDefault="009904E0" w:rsidP="005F7275">
      <w:pPr>
        <w:rPr>
          <w:i/>
        </w:rPr>
      </w:pPr>
      <w:r>
        <w:t xml:space="preserve">Но совсем-совсем не сладкий. </w:t>
      </w:r>
      <w:r w:rsidRPr="00EE4CAC">
        <w:rPr>
          <w:i/>
        </w:rPr>
        <w:t xml:space="preserve">(Грозят указательным пальцем.) </w:t>
      </w:r>
    </w:p>
    <w:p w:rsidR="009904E0" w:rsidRPr="00EE4CAC" w:rsidRDefault="009904E0" w:rsidP="005F7275">
      <w:pPr>
        <w:rPr>
          <w:i/>
        </w:rPr>
      </w:pPr>
      <w:r>
        <w:t xml:space="preserve">Раз – подбросим, </w:t>
      </w:r>
      <w:r w:rsidRPr="00EE4CAC">
        <w:rPr>
          <w:i/>
        </w:rPr>
        <w:t xml:space="preserve">(Поднимают руки.) </w:t>
      </w:r>
    </w:p>
    <w:p w:rsidR="009904E0" w:rsidRPr="00EE4CAC" w:rsidRDefault="009904E0" w:rsidP="005F7275">
      <w:pPr>
        <w:rPr>
          <w:i/>
        </w:rPr>
      </w:pPr>
      <w:r>
        <w:t xml:space="preserve">Два – поймаем, </w:t>
      </w:r>
      <w:r w:rsidRPr="00EE4CAC">
        <w:rPr>
          <w:i/>
        </w:rPr>
        <w:t xml:space="preserve">(Опускают руки.) </w:t>
      </w:r>
    </w:p>
    <w:p w:rsidR="009904E0" w:rsidRPr="00EE4CAC" w:rsidRDefault="009904E0" w:rsidP="005F7275">
      <w:pPr>
        <w:rPr>
          <w:i/>
        </w:rPr>
      </w:pPr>
      <w:r>
        <w:t xml:space="preserve">Три – уроним, </w:t>
      </w:r>
      <w:r w:rsidRPr="00EE4CAC">
        <w:rPr>
          <w:i/>
        </w:rPr>
        <w:t xml:space="preserve">(Наклоняются, дотрагиваются до пола.) </w:t>
      </w:r>
    </w:p>
    <w:p w:rsidR="009904E0" w:rsidRPr="00EE4CAC" w:rsidRDefault="009904E0" w:rsidP="005F7275">
      <w:pPr>
        <w:rPr>
          <w:i/>
        </w:rPr>
      </w:pPr>
      <w:r>
        <w:t xml:space="preserve">И сломаем. </w:t>
      </w:r>
      <w:r w:rsidRPr="00EE4CAC">
        <w:rPr>
          <w:i/>
        </w:rPr>
        <w:t>(Подпрыгивают.)</w:t>
      </w:r>
    </w:p>
    <w:sectPr w:rsidR="009904E0" w:rsidRPr="00EE4CAC" w:rsidSect="00EE4CAC">
      <w:pgSz w:w="11906" w:h="16838"/>
      <w:pgMar w:top="1134" w:right="850" w:bottom="1134" w:left="1701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275"/>
    <w:rsid w:val="000A3821"/>
    <w:rsid w:val="003263D3"/>
    <w:rsid w:val="00540A2D"/>
    <w:rsid w:val="005F7275"/>
    <w:rsid w:val="00744702"/>
    <w:rsid w:val="007D5C00"/>
    <w:rsid w:val="009904E0"/>
    <w:rsid w:val="00A0412A"/>
    <w:rsid w:val="00A0570B"/>
    <w:rsid w:val="00A45789"/>
    <w:rsid w:val="00C65E9E"/>
    <w:rsid w:val="00EE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2D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0A2D"/>
    <w:pPr>
      <w:keepNext/>
      <w:spacing w:after="0" w:line="240" w:lineRule="auto"/>
      <w:outlineLvl w:val="0"/>
    </w:pPr>
    <w:rPr>
      <w:rFonts w:eastAsia="Times New Roman"/>
      <w:b/>
      <w:bCs/>
      <w:sz w:val="96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0A2D"/>
    <w:pPr>
      <w:keepNext/>
      <w:spacing w:after="0" w:line="240" w:lineRule="auto"/>
      <w:jc w:val="center"/>
      <w:outlineLvl w:val="1"/>
    </w:pPr>
    <w:rPr>
      <w:rFonts w:eastAsia="Times New Roman"/>
      <w:b/>
      <w:sz w:val="32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0A2D"/>
    <w:pPr>
      <w:keepNext/>
      <w:spacing w:after="0" w:line="240" w:lineRule="auto"/>
      <w:jc w:val="center"/>
      <w:outlineLvl w:val="2"/>
    </w:pPr>
    <w:rPr>
      <w:rFonts w:eastAsia="Times New Roman"/>
      <w:bCs/>
      <w:sz w:val="24"/>
      <w:szCs w:val="24"/>
      <w:u w:val="single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0A2D"/>
    <w:pPr>
      <w:keepNext/>
      <w:spacing w:after="0" w:line="240" w:lineRule="auto"/>
      <w:outlineLvl w:val="3"/>
    </w:pPr>
    <w:rPr>
      <w:rFonts w:eastAsia="Times New Roman"/>
      <w:b/>
      <w:sz w:val="32"/>
      <w:szCs w:val="24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0A2D"/>
    <w:pPr>
      <w:keepNext/>
      <w:spacing w:after="0" w:line="240" w:lineRule="auto"/>
      <w:outlineLvl w:val="5"/>
    </w:pPr>
    <w:rPr>
      <w:rFonts w:eastAsia="Times New Roman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0A2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40A2D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40A2D"/>
    <w:rPr>
      <w:rFonts w:ascii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40A2D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40A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40A2D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40A2D"/>
    <w:pPr>
      <w:ind w:left="720"/>
      <w:contextualSpacing/>
    </w:pPr>
  </w:style>
  <w:style w:type="paragraph" w:styleId="NoSpacing">
    <w:name w:val="No Spacing"/>
    <w:uiPriority w:val="99"/>
    <w:qFormat/>
    <w:rsid w:val="00540A2D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9</Pages>
  <Words>1176</Words>
  <Characters>6705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</dc:creator>
  <cp:keywords/>
  <dc:description/>
  <cp:lastModifiedBy>центр</cp:lastModifiedBy>
  <cp:revision>5</cp:revision>
  <dcterms:created xsi:type="dcterms:W3CDTF">2014-03-07T19:29:00Z</dcterms:created>
  <dcterms:modified xsi:type="dcterms:W3CDTF">2017-01-10T16:04:00Z</dcterms:modified>
</cp:coreProperties>
</file>